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AB8" w:rsidRDefault="00B67254" w:rsidP="00AC2888">
      <w:pPr>
        <w:spacing w:after="0"/>
      </w:pPr>
      <w:r w:rsidRPr="00B67254">
        <w:rPr>
          <w:sz w:val="56"/>
        </w:rPr>
        <w:t>TEJAS SAINI</w:t>
      </w:r>
      <w:r>
        <w:rPr>
          <w:sz w:val="20"/>
        </w:rPr>
        <w:br/>
      </w:r>
      <w:sdt>
        <w:sdtPr>
          <w:rPr>
            <w:color w:val="auto"/>
            <w:sz w:val="20"/>
          </w:rPr>
          <w:alias w:val="Address"/>
          <w:tag w:val=""/>
          <w:id w:val="-593780209"/>
          <w:placeholder>
            <w:docPart w:val="83908981759A46EA820A65EB9A276C9A"/>
          </w:placeholder>
          <w:dataBinding w:prefixMappings="xmlns:ns0='http://schemas.microsoft.com/office/2006/coverPageProps' " w:xpath="/ns0:CoverPageProperties[1]/ns0:CompanyAddress[1]" w:storeItemID="{55AF091B-3C7A-41E3-B477-F2FDAA23CFDA}"/>
          <w:text/>
        </w:sdtPr>
        <w:sdtEndPr/>
        <w:sdtContent>
          <w:r w:rsidR="00F302D4" w:rsidRPr="00F302D4">
            <w:rPr>
              <w:color w:val="auto"/>
              <w:sz w:val="20"/>
            </w:rPr>
            <w:t>109, VEER +SAWARKAR NAGAR, ALWAR, RAJASTHAN - 301001</w:t>
          </w:r>
        </w:sdtContent>
      </w:sdt>
      <w:r w:rsidR="001806E2">
        <w:t> |</w:t>
      </w:r>
    </w:p>
    <w:p w:rsidR="00A02531" w:rsidRDefault="001806E2" w:rsidP="00AC2888">
      <w:pPr>
        <w:spacing w:after="0"/>
        <w:rPr>
          <w:sz w:val="20"/>
        </w:rPr>
      </w:pPr>
      <w:r>
        <w:t> </w:t>
      </w:r>
      <w:r w:rsidR="00F302D4">
        <w:t>+971529737784|+</w:t>
      </w:r>
      <w:r w:rsidR="00F302D4">
        <w:rPr>
          <w:color w:val="auto"/>
          <w:sz w:val="20"/>
        </w:rPr>
        <w:t>919024068555 |</w:t>
      </w:r>
      <w:r w:rsidR="00612601">
        <w:rPr>
          <w:color w:val="auto"/>
          <w:sz w:val="20"/>
        </w:rPr>
        <w:t>+917597617573</w:t>
      </w:r>
      <w:bookmarkStart w:id="0" w:name="_GoBack"/>
      <w:bookmarkEnd w:id="0"/>
      <w:r w:rsidR="00612601">
        <w:rPr>
          <w:color w:val="auto"/>
          <w:sz w:val="20"/>
        </w:rPr>
        <w:t xml:space="preserve"> |</w:t>
      </w:r>
      <w:r>
        <w:t> </w:t>
      </w:r>
      <w:sdt>
        <w:sdtPr>
          <w:rPr>
            <w:sz w:val="20"/>
          </w:rPr>
          <w:alias w:val="Email"/>
          <w:tag w:val=""/>
          <w:id w:val="-391963670"/>
          <w:placeholder>
            <w:docPart w:val="9C337A086FCC42B99D457A152A0F3406"/>
          </w:placeholder>
          <w:dataBinding w:prefixMappings="xmlns:ns0='http://schemas.microsoft.com/office/2006/coverPageProps' " w:xpath="/ns0:CoverPageProperties[1]/ns0:CompanyEmail[1]" w:storeItemID="{55AF091B-3C7A-41E3-B477-F2FDAA23CFDA}"/>
          <w:text/>
        </w:sdtPr>
        <w:sdtEndPr/>
        <w:sdtContent>
          <w:r w:rsidR="00E92D11" w:rsidRPr="00E92D11">
            <w:rPr>
              <w:sz w:val="20"/>
            </w:rPr>
            <w:t>tejashindonia777@hotmail.com</w:t>
          </w:r>
        </w:sdtContent>
      </w:sdt>
    </w:p>
    <w:p w:rsidR="00AC2888" w:rsidRDefault="00AC2888" w:rsidP="00AC2888">
      <w:pPr>
        <w:spacing w:after="0"/>
      </w:pPr>
      <w:r>
        <w:rPr>
          <w:sz w:val="20"/>
        </w:rPr>
        <w:t>DOB: May 16, 1992</w:t>
      </w:r>
    </w:p>
    <w:p w:rsidR="00FF4F9F" w:rsidRDefault="00FF4F9F">
      <w:pPr>
        <w:pStyle w:val="SectionHeading"/>
        <w:rPr>
          <w:sz w:val="28"/>
        </w:rPr>
      </w:pPr>
      <w:r>
        <w:rPr>
          <w:sz w:val="28"/>
        </w:rPr>
        <w:t>Working Experience</w:t>
      </w:r>
    </w:p>
    <w:p w:rsidR="00F302D4" w:rsidRPr="00F302D4" w:rsidRDefault="00FF4F9F" w:rsidP="00F302D4">
      <w:pPr>
        <w:pStyle w:val="ListBullet"/>
        <w:rPr>
          <w:sz w:val="22"/>
        </w:rPr>
      </w:pPr>
      <w:r w:rsidRPr="00FF4F9F">
        <w:rPr>
          <w:sz w:val="22"/>
        </w:rPr>
        <w:t>Currently working as Quality Engineer in Federal PICC LLC,</w:t>
      </w:r>
      <w:r w:rsidR="00F302D4">
        <w:rPr>
          <w:sz w:val="22"/>
        </w:rPr>
        <w:t xml:space="preserve"> Abu Dhabi (UAE) since 8 March,2014</w:t>
      </w:r>
    </w:p>
    <w:p w:rsidR="00A02531" w:rsidRPr="002B38F3" w:rsidRDefault="001806E2">
      <w:pPr>
        <w:pStyle w:val="SectionHeading"/>
        <w:rPr>
          <w:sz w:val="28"/>
        </w:rPr>
      </w:pPr>
      <w:r w:rsidRPr="002B38F3">
        <w:rPr>
          <w:sz w:val="28"/>
        </w:rPr>
        <w:t>Education</w:t>
      </w:r>
    </w:p>
    <w:p w:rsidR="00A02531" w:rsidRPr="00511391" w:rsidRDefault="00E92D11">
      <w:pPr>
        <w:pStyle w:val="Subsection"/>
        <w:spacing w:before="100"/>
        <w:rPr>
          <w:sz w:val="20"/>
        </w:rPr>
      </w:pPr>
      <w:r w:rsidRPr="00511391">
        <w:rPr>
          <w:sz w:val="20"/>
        </w:rPr>
        <w:t>B.Tech.</w:t>
      </w:r>
      <w:r w:rsidR="001806E2" w:rsidRPr="00511391">
        <w:rPr>
          <w:sz w:val="20"/>
        </w:rPr>
        <w:t> | </w:t>
      </w:r>
      <w:r w:rsidRPr="00511391">
        <w:rPr>
          <w:sz w:val="20"/>
        </w:rPr>
        <w:t>June 2013</w:t>
      </w:r>
      <w:r w:rsidR="001806E2" w:rsidRPr="00511391">
        <w:rPr>
          <w:sz w:val="20"/>
        </w:rPr>
        <w:t> | </w:t>
      </w:r>
      <w:r w:rsidRPr="00511391">
        <w:rPr>
          <w:sz w:val="20"/>
        </w:rPr>
        <w:t>Govt. college of engineering and technology</w:t>
      </w:r>
      <w:r w:rsidR="007D606F" w:rsidRPr="00511391">
        <w:rPr>
          <w:sz w:val="20"/>
        </w:rPr>
        <w:t>, BIKANER</w:t>
      </w:r>
    </w:p>
    <w:p w:rsidR="00E92D11" w:rsidRPr="00FF4F9F" w:rsidRDefault="00E92D11" w:rsidP="00E92D11">
      <w:pPr>
        <w:pStyle w:val="ListBullet"/>
        <w:rPr>
          <w:sz w:val="22"/>
        </w:rPr>
      </w:pPr>
      <w:r w:rsidRPr="00FF4F9F">
        <w:rPr>
          <w:sz w:val="22"/>
        </w:rPr>
        <w:t>Stream: Mechanical Engineering</w:t>
      </w:r>
    </w:p>
    <w:p w:rsidR="00E92D11" w:rsidRPr="00FF4F9F" w:rsidRDefault="00E92D11" w:rsidP="00E92D11">
      <w:pPr>
        <w:pStyle w:val="ListBullet"/>
        <w:rPr>
          <w:sz w:val="22"/>
        </w:rPr>
      </w:pPr>
      <w:r w:rsidRPr="00FF4F9F">
        <w:rPr>
          <w:sz w:val="22"/>
        </w:rPr>
        <w:t>From Rajasthan Technical University, Kota</w:t>
      </w:r>
    </w:p>
    <w:p w:rsidR="00E92D11" w:rsidRPr="00FF4F9F" w:rsidRDefault="00E92D11" w:rsidP="00E92D11">
      <w:pPr>
        <w:pStyle w:val="ListBullet"/>
        <w:rPr>
          <w:sz w:val="22"/>
        </w:rPr>
      </w:pPr>
      <w:r w:rsidRPr="00FF4F9F">
        <w:rPr>
          <w:sz w:val="22"/>
        </w:rPr>
        <w:t>Percentage: 62.4%</w:t>
      </w:r>
    </w:p>
    <w:sdt>
      <w:sdtPr>
        <w:rPr>
          <w:b w:val="0"/>
          <w:bCs w:val="0"/>
          <w:caps w:val="0"/>
          <w:color w:val="404040" w:themeColor="text1" w:themeTint="BF"/>
          <w:sz w:val="20"/>
        </w:rPr>
        <w:id w:val="-1106653387"/>
      </w:sdtPr>
      <w:sdtEndPr/>
      <w:sdtContent>
        <w:sdt>
          <w:sdtPr>
            <w:rPr>
              <w:b w:val="0"/>
              <w:bCs w:val="0"/>
              <w:caps w:val="0"/>
              <w:color w:val="404040" w:themeColor="text1" w:themeTint="BF"/>
              <w:sz w:val="20"/>
            </w:rPr>
            <w:id w:val="-514004892"/>
            <w:placeholder>
              <w:docPart w:val="9FDD0DFB2F934BC0BBF5F66B0E8B83A3"/>
            </w:placeholder>
          </w:sdtPr>
          <w:sdtEndPr/>
          <w:sdtContent>
            <w:p w:rsidR="00A02531" w:rsidRPr="00511391" w:rsidRDefault="00E92D11">
              <w:pPr>
                <w:pStyle w:val="Subsection"/>
                <w:rPr>
                  <w:sz w:val="20"/>
                </w:rPr>
              </w:pPr>
              <w:r w:rsidRPr="00511391">
                <w:rPr>
                  <w:sz w:val="20"/>
                </w:rPr>
                <w:t>Senior secondary</w:t>
              </w:r>
              <w:r w:rsidR="004D268C" w:rsidRPr="00511391">
                <w:rPr>
                  <w:sz w:val="20"/>
                </w:rPr>
                <w:t xml:space="preserve"> school</w:t>
              </w:r>
              <w:r w:rsidRPr="00511391">
                <w:rPr>
                  <w:sz w:val="20"/>
                </w:rPr>
                <w:t xml:space="preserve"> exmaination</w:t>
              </w:r>
              <w:r w:rsidR="001806E2" w:rsidRPr="00511391">
                <w:rPr>
                  <w:sz w:val="20"/>
                </w:rPr>
                <w:t> | </w:t>
              </w:r>
              <w:r w:rsidR="004D268C" w:rsidRPr="00511391">
                <w:rPr>
                  <w:sz w:val="20"/>
                </w:rPr>
                <w:t>May</w:t>
              </w:r>
              <w:r w:rsidRPr="00511391">
                <w:rPr>
                  <w:sz w:val="20"/>
                </w:rPr>
                <w:t xml:space="preserve"> 2009</w:t>
              </w:r>
              <w:r w:rsidR="001806E2" w:rsidRPr="00511391">
                <w:rPr>
                  <w:sz w:val="20"/>
                </w:rPr>
                <w:t> | </w:t>
              </w:r>
              <w:r w:rsidRPr="00511391">
                <w:rPr>
                  <w:sz w:val="20"/>
                </w:rPr>
                <w:t>Mahawar senior secondary school</w:t>
              </w:r>
            </w:p>
            <w:p w:rsidR="00A02531" w:rsidRPr="00FF4F9F" w:rsidRDefault="004D268C">
              <w:pPr>
                <w:pStyle w:val="ListBullet"/>
                <w:rPr>
                  <w:sz w:val="22"/>
                </w:rPr>
              </w:pPr>
              <w:r w:rsidRPr="00FF4F9F">
                <w:rPr>
                  <w:sz w:val="22"/>
                </w:rPr>
                <w:t>F</w:t>
              </w:r>
              <w:r w:rsidR="00E953D5" w:rsidRPr="00FF4F9F">
                <w:rPr>
                  <w:sz w:val="22"/>
                </w:rPr>
                <w:t>rom B</w:t>
              </w:r>
              <w:r w:rsidR="00E92D11" w:rsidRPr="00FF4F9F">
                <w:rPr>
                  <w:sz w:val="22"/>
                </w:rPr>
                <w:t>oard of Senior Secondary Education</w:t>
              </w:r>
              <w:r w:rsidR="00E953D5" w:rsidRPr="00FF4F9F">
                <w:rPr>
                  <w:sz w:val="22"/>
                </w:rPr>
                <w:t>, Rajasthan</w:t>
              </w:r>
            </w:p>
            <w:p w:rsidR="00A02531" w:rsidRPr="00511391" w:rsidRDefault="004D268C" w:rsidP="004D268C">
              <w:pPr>
                <w:pStyle w:val="ListBullet"/>
                <w:rPr>
                  <w:sz w:val="20"/>
                </w:rPr>
              </w:pPr>
              <w:r w:rsidRPr="00FF4F9F">
                <w:rPr>
                  <w:sz w:val="22"/>
                </w:rPr>
                <w:t>Percentage: 77.85%</w:t>
              </w:r>
            </w:p>
          </w:sdtContent>
        </w:sdt>
      </w:sdtContent>
    </w:sdt>
    <w:sdt>
      <w:sdtPr>
        <w:rPr>
          <w:b w:val="0"/>
          <w:bCs w:val="0"/>
          <w:caps w:val="0"/>
          <w:color w:val="404040" w:themeColor="text1" w:themeTint="BF"/>
          <w:sz w:val="20"/>
        </w:rPr>
        <w:id w:val="-694162458"/>
      </w:sdtPr>
      <w:sdtEndPr/>
      <w:sdtContent>
        <w:sdt>
          <w:sdtPr>
            <w:rPr>
              <w:b w:val="0"/>
              <w:bCs w:val="0"/>
              <w:caps w:val="0"/>
              <w:color w:val="404040" w:themeColor="text1" w:themeTint="BF"/>
              <w:sz w:val="20"/>
            </w:rPr>
            <w:id w:val="1194032571"/>
            <w:placeholder>
              <w:docPart w:val="F758B0166D1843E4AF11DB82DC5F8E98"/>
            </w:placeholder>
          </w:sdtPr>
          <w:sdtEndPr/>
          <w:sdtContent>
            <w:p w:rsidR="00E92D11" w:rsidRPr="00511391" w:rsidRDefault="004D268C" w:rsidP="00E92D11">
              <w:pPr>
                <w:pStyle w:val="Subsection"/>
                <w:rPr>
                  <w:sz w:val="20"/>
                </w:rPr>
              </w:pPr>
              <w:r w:rsidRPr="00511391">
                <w:rPr>
                  <w:sz w:val="20"/>
                </w:rPr>
                <w:t>secondary school examination</w:t>
              </w:r>
              <w:r w:rsidR="00E92D11" w:rsidRPr="00511391">
                <w:rPr>
                  <w:sz w:val="20"/>
                </w:rPr>
                <w:t> | </w:t>
              </w:r>
              <w:r w:rsidRPr="00511391">
                <w:rPr>
                  <w:sz w:val="20"/>
                </w:rPr>
                <w:t>june 2007</w:t>
              </w:r>
              <w:r w:rsidR="00E92D11" w:rsidRPr="00511391">
                <w:rPr>
                  <w:sz w:val="20"/>
                </w:rPr>
                <w:t> | </w:t>
              </w:r>
              <w:r w:rsidRPr="00511391">
                <w:rPr>
                  <w:sz w:val="20"/>
                </w:rPr>
                <w:t>holy child public school</w:t>
              </w:r>
            </w:p>
            <w:p w:rsidR="00E92D11" w:rsidRPr="00FF4F9F" w:rsidRDefault="004D268C" w:rsidP="00E92D11">
              <w:pPr>
                <w:pStyle w:val="ListBullet"/>
                <w:rPr>
                  <w:sz w:val="22"/>
                </w:rPr>
              </w:pPr>
              <w:r w:rsidRPr="00FF4F9F">
                <w:rPr>
                  <w:sz w:val="22"/>
                </w:rPr>
                <w:t>Board of Secondary Examination</w:t>
              </w:r>
              <w:r w:rsidR="00E953D5" w:rsidRPr="00FF4F9F">
                <w:rPr>
                  <w:sz w:val="22"/>
                </w:rPr>
                <w:t>, Rajasthan</w:t>
              </w:r>
            </w:p>
            <w:p w:rsidR="00E92D11" w:rsidRPr="00511391" w:rsidRDefault="004D268C" w:rsidP="00511391">
              <w:pPr>
                <w:pStyle w:val="ListBullet"/>
                <w:rPr>
                  <w:sz w:val="20"/>
                </w:rPr>
              </w:pPr>
              <w:r w:rsidRPr="00FF4F9F">
                <w:rPr>
                  <w:sz w:val="22"/>
                </w:rPr>
                <w:t>Percentage</w:t>
              </w:r>
              <w:r w:rsidR="00E92D11" w:rsidRPr="00FF4F9F">
                <w:rPr>
                  <w:sz w:val="22"/>
                </w:rPr>
                <w:t xml:space="preserve">: </w:t>
              </w:r>
              <w:r w:rsidRPr="00FF4F9F">
                <w:rPr>
                  <w:sz w:val="22"/>
                </w:rPr>
                <w:t>81.67%</w:t>
              </w:r>
            </w:p>
          </w:sdtContent>
        </w:sdt>
      </w:sdtContent>
    </w:sdt>
    <w:p w:rsidR="00A02531" w:rsidRDefault="001806E2" w:rsidP="00E92D11">
      <w:pPr>
        <w:pStyle w:val="SectionHeading"/>
      </w:pPr>
      <w:r w:rsidRPr="002B38F3">
        <w:rPr>
          <w:sz w:val="28"/>
        </w:rPr>
        <w:t>Skills &amp; Abilities</w:t>
      </w:r>
    </w:p>
    <w:p w:rsidR="00A02531" w:rsidRPr="00511391" w:rsidRDefault="00366AB3">
      <w:pPr>
        <w:pStyle w:val="Subsection"/>
        <w:spacing w:before="100"/>
        <w:rPr>
          <w:sz w:val="20"/>
        </w:rPr>
      </w:pPr>
      <w:r w:rsidRPr="00511391">
        <w:rPr>
          <w:sz w:val="20"/>
        </w:rPr>
        <w:t>Strength</w:t>
      </w:r>
    </w:p>
    <w:p w:rsidR="00366AB3" w:rsidRPr="00FF4F9F" w:rsidRDefault="00366AB3" w:rsidP="00366AB3">
      <w:pPr>
        <w:pStyle w:val="ListBullet"/>
        <w:rPr>
          <w:sz w:val="22"/>
        </w:rPr>
      </w:pPr>
      <w:r w:rsidRPr="00FF4F9F">
        <w:rPr>
          <w:sz w:val="22"/>
        </w:rPr>
        <w:t>Good Knowledge in automobile sector</w:t>
      </w:r>
    </w:p>
    <w:p w:rsidR="00366AB3" w:rsidRPr="00FF4F9F" w:rsidRDefault="00366AB3" w:rsidP="00366AB3">
      <w:pPr>
        <w:pStyle w:val="ListBullet"/>
        <w:rPr>
          <w:sz w:val="22"/>
        </w:rPr>
      </w:pPr>
      <w:r w:rsidRPr="00FF4F9F">
        <w:rPr>
          <w:sz w:val="22"/>
        </w:rPr>
        <w:t>Good Designing and Machine drawing skills</w:t>
      </w:r>
    </w:p>
    <w:p w:rsidR="00A02531" w:rsidRPr="00FF4F9F" w:rsidRDefault="00366AB3" w:rsidP="00366AB3">
      <w:pPr>
        <w:pStyle w:val="ListBullet"/>
        <w:rPr>
          <w:sz w:val="22"/>
        </w:rPr>
      </w:pPr>
      <w:r w:rsidRPr="00FF4F9F">
        <w:rPr>
          <w:sz w:val="22"/>
        </w:rPr>
        <w:t>Basic skills in CAD, Pro/Engineer wildfire 4.0</w:t>
      </w:r>
    </w:p>
    <w:p w:rsidR="00A02531" w:rsidRPr="00511391" w:rsidRDefault="00366AB3">
      <w:pPr>
        <w:pStyle w:val="Subsection"/>
        <w:rPr>
          <w:sz w:val="20"/>
        </w:rPr>
      </w:pPr>
      <w:r w:rsidRPr="00511391">
        <w:rPr>
          <w:sz w:val="20"/>
        </w:rPr>
        <w:t>TEchnical skill set</w:t>
      </w:r>
    </w:p>
    <w:p w:rsidR="00366AB3" w:rsidRPr="00FF4F9F" w:rsidRDefault="00366AB3" w:rsidP="00366AB3">
      <w:pPr>
        <w:pStyle w:val="ListBullet"/>
        <w:rPr>
          <w:sz w:val="22"/>
        </w:rPr>
      </w:pPr>
      <w:r w:rsidRPr="00FF4F9F">
        <w:rPr>
          <w:sz w:val="22"/>
        </w:rPr>
        <w:t xml:space="preserve"> Pro/Engineer wildfire 4.0</w:t>
      </w:r>
    </w:p>
    <w:p w:rsidR="00A02531" w:rsidRPr="00FF4F9F" w:rsidRDefault="00366AB3" w:rsidP="00366AB3">
      <w:pPr>
        <w:pStyle w:val="ListBullet"/>
        <w:rPr>
          <w:sz w:val="22"/>
        </w:rPr>
      </w:pPr>
      <w:r w:rsidRPr="00FF4F9F">
        <w:rPr>
          <w:sz w:val="22"/>
        </w:rPr>
        <w:t>AutoCAD</w:t>
      </w:r>
    </w:p>
    <w:p w:rsidR="00A02531" w:rsidRPr="00511391" w:rsidRDefault="001806E2">
      <w:pPr>
        <w:pStyle w:val="Subsection"/>
        <w:rPr>
          <w:sz w:val="20"/>
        </w:rPr>
      </w:pPr>
      <w:r w:rsidRPr="00511391">
        <w:rPr>
          <w:sz w:val="20"/>
        </w:rPr>
        <w:t>Communication</w:t>
      </w:r>
    </w:p>
    <w:p w:rsidR="00A02531" w:rsidRPr="00FF4F9F" w:rsidRDefault="004D268C">
      <w:pPr>
        <w:pStyle w:val="ListBullet"/>
        <w:rPr>
          <w:sz w:val="22"/>
        </w:rPr>
      </w:pPr>
      <w:r w:rsidRPr="00FF4F9F">
        <w:rPr>
          <w:sz w:val="22"/>
        </w:rPr>
        <w:t>I can communicate easily to others and good enough to convince others.</w:t>
      </w:r>
    </w:p>
    <w:p w:rsidR="00E23CDB" w:rsidRPr="00FF4F9F" w:rsidRDefault="00E23CDB">
      <w:pPr>
        <w:pStyle w:val="ListBullet"/>
        <w:rPr>
          <w:sz w:val="22"/>
        </w:rPr>
      </w:pPr>
      <w:r w:rsidRPr="00FF4F9F">
        <w:rPr>
          <w:sz w:val="22"/>
        </w:rPr>
        <w:t>Ability to</w:t>
      </w:r>
      <w:r w:rsidR="00E953D5" w:rsidRPr="00FF4F9F">
        <w:rPr>
          <w:sz w:val="22"/>
        </w:rPr>
        <w:t xml:space="preserve"> deal with people</w:t>
      </w:r>
      <w:r w:rsidRPr="00FF4F9F">
        <w:rPr>
          <w:sz w:val="22"/>
        </w:rPr>
        <w:t>.</w:t>
      </w:r>
    </w:p>
    <w:p w:rsidR="00A02531" w:rsidRPr="00511391" w:rsidRDefault="001806E2">
      <w:pPr>
        <w:pStyle w:val="Subsection"/>
        <w:rPr>
          <w:sz w:val="20"/>
        </w:rPr>
      </w:pPr>
      <w:r w:rsidRPr="00511391">
        <w:rPr>
          <w:sz w:val="20"/>
        </w:rPr>
        <w:t>Leadership</w:t>
      </w:r>
    </w:p>
    <w:p w:rsidR="004D268C" w:rsidRPr="00FF4F9F" w:rsidRDefault="004D268C" w:rsidP="00E9208A">
      <w:pPr>
        <w:pStyle w:val="ListBullet"/>
        <w:rPr>
          <w:sz w:val="22"/>
        </w:rPr>
      </w:pPr>
      <w:r w:rsidRPr="00FF4F9F">
        <w:rPr>
          <w:sz w:val="22"/>
        </w:rPr>
        <w:t>I was group leader of the project team assembled for the annual project of the college.</w:t>
      </w:r>
    </w:p>
    <w:p w:rsidR="00E953D5" w:rsidRDefault="00E953D5">
      <w:pPr>
        <w:pStyle w:val="SectionHeading"/>
        <w:rPr>
          <w:sz w:val="28"/>
        </w:rPr>
      </w:pPr>
      <w:r>
        <w:rPr>
          <w:sz w:val="28"/>
        </w:rPr>
        <w:br w:type="page"/>
      </w:r>
    </w:p>
    <w:p w:rsidR="00A02531" w:rsidRPr="002B38F3" w:rsidRDefault="00366AB3">
      <w:pPr>
        <w:pStyle w:val="SectionHeading"/>
        <w:rPr>
          <w:sz w:val="28"/>
        </w:rPr>
      </w:pPr>
      <w:r w:rsidRPr="002B38F3">
        <w:rPr>
          <w:sz w:val="28"/>
        </w:rPr>
        <w:lastRenderedPageBreak/>
        <w:t>Certification</w:t>
      </w:r>
    </w:p>
    <w:sdt>
      <w:sdtPr>
        <w:rPr>
          <w:b w:val="0"/>
          <w:bCs w:val="0"/>
          <w:caps w:val="0"/>
          <w:color w:val="404040" w:themeColor="text1" w:themeTint="BF"/>
          <w:sz w:val="20"/>
        </w:rPr>
        <w:id w:val="898326193"/>
      </w:sdtPr>
      <w:sdtEndPr/>
      <w:sdtContent>
        <w:sdt>
          <w:sdtPr>
            <w:rPr>
              <w:b w:val="0"/>
              <w:bCs w:val="0"/>
              <w:caps w:val="0"/>
              <w:color w:val="404040" w:themeColor="text1" w:themeTint="BF"/>
              <w:sz w:val="20"/>
            </w:rPr>
            <w:id w:val="-39060487"/>
          </w:sdtPr>
          <w:sdtEndPr/>
          <w:sdtContent>
            <w:p w:rsidR="00566DEB" w:rsidRPr="00511391" w:rsidRDefault="00566DEB" w:rsidP="00566DEB">
              <w:pPr>
                <w:pStyle w:val="Subsection"/>
                <w:rPr>
                  <w:sz w:val="20"/>
                </w:rPr>
              </w:pPr>
              <w:r>
                <w:rPr>
                  <w:sz w:val="20"/>
                </w:rPr>
                <w:t>summer training certificate</w:t>
              </w:r>
              <w:r w:rsidRPr="00511391">
                <w:rPr>
                  <w:sz w:val="20"/>
                </w:rPr>
                <w:t> | </w:t>
              </w:r>
              <w:r>
                <w:rPr>
                  <w:sz w:val="20"/>
                </w:rPr>
                <w:t>Ashok Leyland Alwar</w:t>
              </w:r>
              <w:r w:rsidRPr="00511391">
                <w:rPr>
                  <w:sz w:val="20"/>
                </w:rPr>
                <w:t> | </w:t>
              </w:r>
              <w:r>
                <w:rPr>
                  <w:sz w:val="20"/>
                </w:rPr>
                <w:t>august, 2012</w:t>
              </w:r>
            </w:p>
            <w:p w:rsidR="00566DEB" w:rsidRPr="00FF4F9F" w:rsidRDefault="00566DEB" w:rsidP="00566DEB">
              <w:pPr>
                <w:pStyle w:val="ListBullet"/>
                <w:rPr>
                  <w:sz w:val="22"/>
                </w:rPr>
              </w:pPr>
              <w:r w:rsidRPr="00FF4F9F">
                <w:rPr>
                  <w:sz w:val="22"/>
                </w:rPr>
                <w:t>The training was done under the Quality Chassis Department.</w:t>
              </w:r>
            </w:p>
            <w:p w:rsidR="00566DEB" w:rsidRPr="00FF4F9F" w:rsidRDefault="00566DEB" w:rsidP="00566DEB">
              <w:pPr>
                <w:pStyle w:val="ListBullet"/>
                <w:rPr>
                  <w:sz w:val="22"/>
                </w:rPr>
              </w:pPr>
              <w:r w:rsidRPr="00FF4F9F">
                <w:rPr>
                  <w:sz w:val="22"/>
                </w:rPr>
                <w:t>The Project was “Resolution of Supplier Related issues on Assembly Line.”</w:t>
              </w:r>
            </w:p>
            <w:p w:rsidR="00566DEB" w:rsidRPr="00566DEB" w:rsidRDefault="00566DEB" w:rsidP="00566DEB">
              <w:pPr>
                <w:pStyle w:val="ListBullet"/>
                <w:rPr>
                  <w:sz w:val="20"/>
                </w:rPr>
              </w:pPr>
              <w:r w:rsidRPr="00FF4F9F">
                <w:rPr>
                  <w:sz w:val="22"/>
                </w:rPr>
                <w:t>The training had duration of 40 days.</w:t>
              </w:r>
            </w:p>
          </w:sdtContent>
        </w:sdt>
      </w:sdtContent>
    </w:sdt>
    <w:sdt>
      <w:sdtPr>
        <w:rPr>
          <w:b w:val="0"/>
          <w:bCs w:val="0"/>
          <w:caps w:val="0"/>
          <w:color w:val="404040" w:themeColor="text1" w:themeTint="BF"/>
          <w:sz w:val="20"/>
        </w:rPr>
        <w:id w:val="1685326196"/>
      </w:sdtPr>
      <w:sdtEndPr/>
      <w:sdtContent>
        <w:sdt>
          <w:sdtPr>
            <w:rPr>
              <w:b w:val="0"/>
              <w:bCs w:val="0"/>
              <w:caps w:val="0"/>
              <w:color w:val="404040" w:themeColor="text1" w:themeTint="BF"/>
              <w:sz w:val="20"/>
            </w:rPr>
            <w:id w:val="-231315156"/>
          </w:sdtPr>
          <w:sdtEndPr/>
          <w:sdtContent>
            <w:p w:rsidR="00566DEB" w:rsidRPr="00511391" w:rsidRDefault="00566DEB" w:rsidP="00566DEB">
              <w:pPr>
                <w:pStyle w:val="Subsection"/>
                <w:rPr>
                  <w:sz w:val="20"/>
                </w:rPr>
              </w:pPr>
              <w:r w:rsidRPr="00511391">
                <w:rPr>
                  <w:sz w:val="20"/>
                </w:rPr>
                <w:t>Diploma in product design | cadd centre</w:t>
              </w:r>
              <w:r w:rsidR="00E953D5" w:rsidRPr="00511391">
                <w:rPr>
                  <w:sz w:val="20"/>
                </w:rPr>
                <w:t> |</w:t>
              </w:r>
              <w:r w:rsidRPr="00511391">
                <w:rPr>
                  <w:sz w:val="20"/>
                </w:rPr>
                <w:t> </w:t>
              </w:r>
              <w:r>
                <w:rPr>
                  <w:sz w:val="20"/>
                </w:rPr>
                <w:t>september</w:t>
              </w:r>
              <w:r w:rsidRPr="00511391">
                <w:rPr>
                  <w:sz w:val="20"/>
                </w:rPr>
                <w:t xml:space="preserve"> 2011</w:t>
              </w:r>
            </w:p>
            <w:p w:rsidR="00566DEB" w:rsidRPr="00FF4F9F" w:rsidRDefault="00566DEB" w:rsidP="00566DEB">
              <w:pPr>
                <w:pStyle w:val="ListBullet"/>
                <w:rPr>
                  <w:sz w:val="22"/>
                </w:rPr>
              </w:pPr>
              <w:r w:rsidRPr="00FF4F9F">
                <w:rPr>
                  <w:sz w:val="22"/>
                </w:rPr>
                <w:t>Started as a trainee in Auto CAD and Pro/E Wildfire</w:t>
              </w:r>
            </w:p>
            <w:p w:rsidR="00A02531" w:rsidRPr="00566DEB" w:rsidRDefault="00566DEB" w:rsidP="00566DEB">
              <w:pPr>
                <w:pStyle w:val="ListBullet"/>
                <w:rPr>
                  <w:sz w:val="20"/>
                </w:rPr>
              </w:pPr>
              <w:r w:rsidRPr="00FF4F9F">
                <w:rPr>
                  <w:sz w:val="22"/>
                </w:rPr>
                <w:t xml:space="preserve">3 days industrial training under designing considerations and </w:t>
              </w:r>
              <w:r w:rsidRPr="00511391">
                <w:rPr>
                  <w:sz w:val="20"/>
                </w:rPr>
                <w:t>aspects.</w:t>
              </w:r>
            </w:p>
          </w:sdtContent>
        </w:sdt>
      </w:sdtContent>
    </w:sdt>
    <w:sdt>
      <w:sdtPr>
        <w:rPr>
          <w:b w:val="0"/>
          <w:bCs w:val="0"/>
          <w:caps w:val="0"/>
          <w:color w:val="404040" w:themeColor="text1" w:themeTint="BF"/>
          <w:sz w:val="20"/>
        </w:rPr>
        <w:id w:val="417760904"/>
      </w:sdtPr>
      <w:sdtEndPr/>
      <w:sdtContent>
        <w:sdt>
          <w:sdtPr>
            <w:rPr>
              <w:b w:val="0"/>
              <w:bCs w:val="0"/>
              <w:caps w:val="0"/>
              <w:color w:val="404040" w:themeColor="text1" w:themeTint="BF"/>
              <w:sz w:val="20"/>
            </w:rPr>
            <w:id w:val="-1773932447"/>
            <w:placeholder>
              <w:docPart w:val="9FDD0DFB2F934BC0BBF5F66B0E8B83A3"/>
            </w:placeholder>
          </w:sdtPr>
          <w:sdtEndPr/>
          <w:sdtContent>
            <w:p w:rsidR="00A02531" w:rsidRPr="00511391" w:rsidRDefault="00366AB3">
              <w:pPr>
                <w:pStyle w:val="Subsection"/>
                <w:rPr>
                  <w:sz w:val="20"/>
                </w:rPr>
              </w:pPr>
              <w:r w:rsidRPr="00511391">
                <w:rPr>
                  <w:sz w:val="20"/>
                </w:rPr>
                <w:t>robotics workshop</w:t>
              </w:r>
              <w:r w:rsidR="001806E2" w:rsidRPr="00511391">
                <w:rPr>
                  <w:sz w:val="20"/>
                </w:rPr>
                <w:t> | </w:t>
              </w:r>
              <w:r w:rsidRPr="00511391">
                <w:rPr>
                  <w:sz w:val="20"/>
                </w:rPr>
                <w:t>techno geek</w:t>
              </w:r>
              <w:r w:rsidR="001806E2" w:rsidRPr="00511391">
                <w:rPr>
                  <w:sz w:val="20"/>
                </w:rPr>
                <w:t> | </w:t>
              </w:r>
              <w:r w:rsidRPr="00511391">
                <w:rPr>
                  <w:sz w:val="20"/>
                </w:rPr>
                <w:t>april, 2010</w:t>
              </w:r>
            </w:p>
            <w:p w:rsidR="00366AB3" w:rsidRPr="00FF4F9F" w:rsidRDefault="00366AB3" w:rsidP="00366AB3">
              <w:pPr>
                <w:pStyle w:val="ListBullet"/>
                <w:rPr>
                  <w:sz w:val="22"/>
                </w:rPr>
              </w:pPr>
              <w:r w:rsidRPr="00FF4F9F">
                <w:rPr>
                  <w:sz w:val="22"/>
                </w:rPr>
                <w:t>Participated under a 3 days robotics workshop ;</w:t>
              </w:r>
            </w:p>
            <w:p w:rsidR="00366AB3" w:rsidRPr="00FF4F9F" w:rsidRDefault="00366AB3" w:rsidP="00366AB3">
              <w:pPr>
                <w:pStyle w:val="ListBullet"/>
                <w:rPr>
                  <w:sz w:val="22"/>
                </w:rPr>
              </w:pPr>
              <w:r w:rsidRPr="00FF4F9F">
                <w:rPr>
                  <w:sz w:val="22"/>
                </w:rPr>
                <w:t>It was based on the LINE FOLLOWING ROBOTS and MICROSOFT ROBOTICS STUDIO</w:t>
              </w:r>
            </w:p>
            <w:p w:rsidR="007D606F" w:rsidRPr="00511391" w:rsidRDefault="00366AB3" w:rsidP="007D606F">
              <w:pPr>
                <w:pStyle w:val="ListBullet"/>
                <w:rPr>
                  <w:sz w:val="20"/>
                </w:rPr>
              </w:pPr>
              <w:r w:rsidRPr="00FF4F9F">
                <w:rPr>
                  <w:sz w:val="22"/>
                </w:rPr>
                <w:t>To create line follower programs based on loop structure by using AVR STUDI</w:t>
              </w:r>
              <w:r w:rsidR="007D606F" w:rsidRPr="00FF4F9F">
                <w:rPr>
                  <w:sz w:val="22"/>
                </w:rPr>
                <w:t>O</w:t>
              </w:r>
            </w:p>
          </w:sdtContent>
        </w:sdt>
      </w:sdtContent>
    </w:sdt>
    <w:sdt>
      <w:sdtPr>
        <w:rPr>
          <w:b w:val="0"/>
          <w:bCs w:val="0"/>
          <w:caps w:val="0"/>
          <w:color w:val="404040" w:themeColor="text1" w:themeTint="BF"/>
          <w:sz w:val="20"/>
        </w:rPr>
        <w:id w:val="-1997492116"/>
      </w:sdtPr>
      <w:sdtEndPr/>
      <w:sdtContent>
        <w:sdt>
          <w:sdtPr>
            <w:rPr>
              <w:b w:val="0"/>
              <w:bCs w:val="0"/>
              <w:caps w:val="0"/>
              <w:color w:val="404040" w:themeColor="text1" w:themeTint="BF"/>
              <w:sz w:val="20"/>
            </w:rPr>
            <w:id w:val="1994827415"/>
          </w:sdtPr>
          <w:sdtEndPr>
            <w:rPr>
              <w:sz w:val="22"/>
            </w:rPr>
          </w:sdtEndPr>
          <w:sdtContent>
            <w:p w:rsidR="007D606F" w:rsidRPr="00511391" w:rsidRDefault="007D606F" w:rsidP="007D606F">
              <w:pPr>
                <w:pStyle w:val="Subsection"/>
                <w:rPr>
                  <w:sz w:val="20"/>
                </w:rPr>
              </w:pPr>
              <w:r w:rsidRPr="00511391">
                <w:rPr>
                  <w:sz w:val="20"/>
                </w:rPr>
                <w:t>sakshama | govt. engineering college bikaner | october, 2009</w:t>
              </w:r>
            </w:p>
            <w:p w:rsidR="007D606F" w:rsidRPr="00FF4F9F" w:rsidRDefault="007D606F" w:rsidP="007D606F">
              <w:pPr>
                <w:pStyle w:val="ListBullet"/>
                <w:rPr>
                  <w:sz w:val="22"/>
                </w:rPr>
              </w:pPr>
              <w:r w:rsidRPr="00FF4F9F">
                <w:rPr>
                  <w:sz w:val="22"/>
                </w:rPr>
                <w:t>Participated under a 3 days robotics workshop ;</w:t>
              </w:r>
            </w:p>
            <w:p w:rsidR="007D606F" w:rsidRPr="00511391" w:rsidRDefault="007D606F" w:rsidP="007D606F">
              <w:pPr>
                <w:pStyle w:val="ListBullet"/>
                <w:rPr>
                  <w:sz w:val="20"/>
                </w:rPr>
              </w:pPr>
              <w:r w:rsidRPr="00FF4F9F">
                <w:rPr>
                  <w:sz w:val="22"/>
                </w:rPr>
                <w:t>Based on Line Followers and other Autonomous Robots</w:t>
              </w:r>
            </w:p>
          </w:sdtContent>
        </w:sdt>
      </w:sdtContent>
    </w:sdt>
    <w:sdt>
      <w:sdtPr>
        <w:rPr>
          <w:b w:val="0"/>
          <w:bCs w:val="0"/>
          <w:caps w:val="0"/>
          <w:color w:val="404040" w:themeColor="text1" w:themeTint="BF"/>
          <w:sz w:val="20"/>
        </w:rPr>
        <w:id w:val="1425080369"/>
      </w:sdtPr>
      <w:sdtEndPr/>
      <w:sdtContent>
        <w:sdt>
          <w:sdtPr>
            <w:rPr>
              <w:b w:val="0"/>
              <w:bCs w:val="0"/>
              <w:caps w:val="0"/>
              <w:color w:val="404040" w:themeColor="text1" w:themeTint="BF"/>
              <w:sz w:val="20"/>
            </w:rPr>
            <w:id w:val="-1874982447"/>
          </w:sdtPr>
          <w:sdtEndPr/>
          <w:sdtContent>
            <w:p w:rsidR="007D606F" w:rsidRPr="00511391" w:rsidRDefault="007D606F" w:rsidP="007D606F">
              <w:pPr>
                <w:pStyle w:val="Subsection"/>
                <w:rPr>
                  <w:sz w:val="20"/>
                </w:rPr>
              </w:pPr>
              <w:r w:rsidRPr="00511391">
                <w:rPr>
                  <w:sz w:val="20"/>
                </w:rPr>
                <w:t>samartha | govt. engineering college bikaner | october, 2009</w:t>
              </w:r>
            </w:p>
            <w:p w:rsidR="007D606F" w:rsidRPr="00511391" w:rsidRDefault="007D606F" w:rsidP="007D606F">
              <w:pPr>
                <w:pStyle w:val="ListBullet"/>
                <w:rPr>
                  <w:sz w:val="20"/>
                </w:rPr>
              </w:pPr>
              <w:r w:rsidRPr="00FF4F9F">
                <w:rPr>
                  <w:sz w:val="22"/>
                </w:rPr>
                <w:t>Participate in a robotics workshop in AUTONOMOUS branch</w:t>
              </w:r>
              <w:r w:rsidRPr="00511391">
                <w:rPr>
                  <w:sz w:val="20"/>
                </w:rPr>
                <w:t>.</w:t>
              </w:r>
            </w:p>
          </w:sdtContent>
        </w:sdt>
      </w:sdtContent>
    </w:sdt>
    <w:p w:rsidR="007D606F" w:rsidRDefault="007D606F" w:rsidP="007D606F">
      <w:pPr>
        <w:pStyle w:val="ListBullet"/>
        <w:numPr>
          <w:ilvl w:val="0"/>
          <w:numId w:val="0"/>
        </w:numPr>
      </w:pPr>
    </w:p>
    <w:p w:rsidR="007D606F" w:rsidRPr="002B38F3" w:rsidRDefault="007D606F" w:rsidP="002B38F3">
      <w:pPr>
        <w:pStyle w:val="SectionHeading"/>
        <w:spacing w:before="0"/>
        <w:rPr>
          <w:sz w:val="28"/>
        </w:rPr>
      </w:pPr>
      <w:r w:rsidRPr="002B38F3">
        <w:rPr>
          <w:sz w:val="28"/>
        </w:rPr>
        <w:t>Academic Project</w:t>
      </w:r>
    </w:p>
    <w:p w:rsidR="00E33435" w:rsidRDefault="007D606F" w:rsidP="00E33435">
      <w:pPr>
        <w:pStyle w:val="Subsection"/>
        <w:spacing w:before="0"/>
        <w:rPr>
          <w:sz w:val="20"/>
        </w:rPr>
      </w:pPr>
      <w:r w:rsidRPr="00511391">
        <w:rPr>
          <w:sz w:val="20"/>
        </w:rPr>
        <w:t>Study Project</w:t>
      </w:r>
      <w:r w:rsidRPr="00511391">
        <w:rPr>
          <w:b w:val="0"/>
          <w:sz w:val="20"/>
        </w:rPr>
        <w:t>: “Regenerative Braking System”</w:t>
      </w:r>
    </w:p>
    <w:p w:rsidR="007D606F" w:rsidRPr="00511391" w:rsidRDefault="007D606F" w:rsidP="00E33435">
      <w:pPr>
        <w:pStyle w:val="Subsection"/>
        <w:spacing w:before="0"/>
        <w:rPr>
          <w:sz w:val="20"/>
        </w:rPr>
      </w:pPr>
      <w:r w:rsidRPr="00511391">
        <w:rPr>
          <w:sz w:val="20"/>
        </w:rPr>
        <w:t>Project Description:</w:t>
      </w:r>
    </w:p>
    <w:p w:rsidR="007D606F" w:rsidRPr="00FF4F9F" w:rsidRDefault="007D606F" w:rsidP="007D606F">
      <w:pPr>
        <w:pStyle w:val="ListBullet"/>
        <w:numPr>
          <w:ilvl w:val="0"/>
          <w:numId w:val="0"/>
        </w:numPr>
        <w:rPr>
          <w:sz w:val="22"/>
        </w:rPr>
      </w:pPr>
      <w:r w:rsidRPr="00FF4F9F">
        <w:rPr>
          <w:sz w:val="22"/>
        </w:rPr>
        <w:t>With this system we can recover about 40% of the kinetic energy during braking. In this type of system by using the brakes of the vehicle we can transfer the kinetic energy to the DC motor which generates voltage which can be stored in battery and can be used for power requirements in vehicle.</w:t>
      </w:r>
    </w:p>
    <w:p w:rsidR="00E33435" w:rsidRDefault="00E33435" w:rsidP="007D606F">
      <w:pPr>
        <w:pStyle w:val="ListBullet"/>
        <w:numPr>
          <w:ilvl w:val="0"/>
          <w:numId w:val="0"/>
        </w:numPr>
        <w:rPr>
          <w:sz w:val="20"/>
        </w:rPr>
      </w:pPr>
    </w:p>
    <w:p w:rsidR="002B38F3" w:rsidRPr="002B38F3" w:rsidRDefault="002B38F3" w:rsidP="002B38F3">
      <w:pPr>
        <w:pStyle w:val="SectionHeading"/>
        <w:spacing w:before="0"/>
        <w:rPr>
          <w:sz w:val="28"/>
        </w:rPr>
      </w:pPr>
      <w:r w:rsidRPr="002B38F3">
        <w:rPr>
          <w:sz w:val="28"/>
        </w:rPr>
        <w:t>Activities and Interests</w:t>
      </w:r>
    </w:p>
    <w:p w:rsidR="00F55AB8" w:rsidRPr="00FF4F9F" w:rsidRDefault="00F55AB8" w:rsidP="00E953D5">
      <w:pPr>
        <w:pStyle w:val="ListBullet"/>
        <w:rPr>
          <w:color w:val="000000"/>
          <w:sz w:val="22"/>
          <w:lang w:eastAsia="en-US"/>
        </w:rPr>
      </w:pPr>
      <w:r w:rsidRPr="00FF4F9F">
        <w:rPr>
          <w:color w:val="000000"/>
          <w:sz w:val="22"/>
          <w:lang w:eastAsia="en-US"/>
        </w:rPr>
        <w:t>Interested in designing Software and always try to learn their applications.</w:t>
      </w:r>
    </w:p>
    <w:p w:rsidR="00F55AB8" w:rsidRPr="00FF4F9F" w:rsidRDefault="00F55AB8" w:rsidP="00566DEB">
      <w:pPr>
        <w:pStyle w:val="ListBullet"/>
        <w:rPr>
          <w:color w:val="000000"/>
          <w:sz w:val="22"/>
          <w:lang w:eastAsia="en-US"/>
        </w:rPr>
      </w:pPr>
      <w:r w:rsidRPr="00FF4F9F">
        <w:rPr>
          <w:color w:val="000000"/>
          <w:sz w:val="22"/>
          <w:lang w:eastAsia="en-US"/>
        </w:rPr>
        <w:t xml:space="preserve">To </w:t>
      </w:r>
      <w:r w:rsidR="00E953D5" w:rsidRPr="00FF4F9F">
        <w:rPr>
          <w:color w:val="000000"/>
          <w:sz w:val="22"/>
          <w:lang w:eastAsia="en-US"/>
        </w:rPr>
        <w:t>design new components.</w:t>
      </w:r>
    </w:p>
    <w:p w:rsidR="00F55AB8" w:rsidRPr="00FF4F9F" w:rsidRDefault="00F55AB8" w:rsidP="00566DEB">
      <w:pPr>
        <w:pStyle w:val="ListBullet"/>
        <w:rPr>
          <w:color w:val="000000"/>
          <w:sz w:val="22"/>
          <w:lang w:eastAsia="en-US"/>
        </w:rPr>
      </w:pPr>
      <w:r w:rsidRPr="00FF4F9F">
        <w:rPr>
          <w:color w:val="000000"/>
          <w:sz w:val="22"/>
          <w:lang w:eastAsia="en-US"/>
        </w:rPr>
        <w:t>I am interested in learning new possibilities in production.</w:t>
      </w:r>
    </w:p>
    <w:p w:rsidR="00F55AB8" w:rsidRPr="00FF4F9F" w:rsidRDefault="00F55AB8" w:rsidP="00566DEB">
      <w:pPr>
        <w:pStyle w:val="ListBullet"/>
        <w:rPr>
          <w:color w:val="000000"/>
          <w:sz w:val="22"/>
          <w:lang w:eastAsia="en-US"/>
        </w:rPr>
      </w:pPr>
      <w:r w:rsidRPr="00FF4F9F">
        <w:rPr>
          <w:color w:val="000000"/>
          <w:sz w:val="22"/>
          <w:lang w:eastAsia="en-US"/>
        </w:rPr>
        <w:t xml:space="preserve">In </w:t>
      </w:r>
      <w:r w:rsidR="005263DF" w:rsidRPr="00FF4F9F">
        <w:rPr>
          <w:color w:val="000000"/>
          <w:sz w:val="22"/>
          <w:lang w:eastAsia="en-US"/>
        </w:rPr>
        <w:t>other interest I like to G</w:t>
      </w:r>
      <w:r w:rsidRPr="00FF4F9F">
        <w:rPr>
          <w:color w:val="000000"/>
          <w:sz w:val="22"/>
          <w:lang w:eastAsia="en-US"/>
        </w:rPr>
        <w:t>ym.</w:t>
      </w:r>
    </w:p>
    <w:sectPr w:rsidR="00F55AB8" w:rsidRPr="00FF4F9F" w:rsidSect="00F55AB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BC" w:rsidRDefault="00B30ABC">
      <w:pPr>
        <w:spacing w:after="0"/>
      </w:pPr>
      <w:r>
        <w:separator/>
      </w:r>
    </w:p>
  </w:endnote>
  <w:endnote w:type="continuationSeparator" w:id="0">
    <w:p w:rsidR="00B30ABC" w:rsidRDefault="00B30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54" w:rsidRDefault="00B67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54" w:rsidRDefault="00B67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54" w:rsidRDefault="00B67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BC" w:rsidRDefault="00B30ABC">
      <w:pPr>
        <w:spacing w:after="0"/>
      </w:pPr>
      <w:r>
        <w:separator/>
      </w:r>
    </w:p>
  </w:footnote>
  <w:footnote w:type="continuationSeparator" w:id="0">
    <w:p w:rsidR="00B30ABC" w:rsidRDefault="00B30A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54" w:rsidRDefault="00B67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54" w:rsidRDefault="00B67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54" w:rsidRDefault="00B67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46262"/>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6A534CB1"/>
    <w:multiLevelType w:val="hybridMultilevel"/>
    <w:tmpl w:val="54B86766"/>
    <w:lvl w:ilvl="0" w:tplc="FFFFFFFF">
      <w:start w:val="1"/>
      <w:numFmt w:val="bullet"/>
      <w:pStyle w:val="Achievement"/>
      <w:lvlText w:val=""/>
      <w:legacy w:legacy="1" w:legacySpace="360" w:legacyIndent="240"/>
      <w:lvlJc w:val="left"/>
      <w:pPr>
        <w:ind w:left="240" w:hanging="240"/>
      </w:pPr>
      <w:rPr>
        <w:rFonts w:ascii="Wingdings" w:hAnsi="Wingdings"/>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50D8"/>
    <w:rsid w:val="00044B13"/>
    <w:rsid w:val="001045EF"/>
    <w:rsid w:val="001806E2"/>
    <w:rsid w:val="002B38F3"/>
    <w:rsid w:val="002E38AE"/>
    <w:rsid w:val="003356CD"/>
    <w:rsid w:val="00366AB3"/>
    <w:rsid w:val="004D268C"/>
    <w:rsid w:val="00511391"/>
    <w:rsid w:val="005263DF"/>
    <w:rsid w:val="00566DEB"/>
    <w:rsid w:val="005850D8"/>
    <w:rsid w:val="00612601"/>
    <w:rsid w:val="00691B56"/>
    <w:rsid w:val="007D303C"/>
    <w:rsid w:val="007D606F"/>
    <w:rsid w:val="00814B7D"/>
    <w:rsid w:val="008E1995"/>
    <w:rsid w:val="00A02531"/>
    <w:rsid w:val="00AC2888"/>
    <w:rsid w:val="00B24132"/>
    <w:rsid w:val="00B30ABC"/>
    <w:rsid w:val="00B44CE6"/>
    <w:rsid w:val="00B4726D"/>
    <w:rsid w:val="00B67254"/>
    <w:rsid w:val="00E163E6"/>
    <w:rsid w:val="00E23CDB"/>
    <w:rsid w:val="00E33435"/>
    <w:rsid w:val="00E9208A"/>
    <w:rsid w:val="00E92D11"/>
    <w:rsid w:val="00E953D5"/>
    <w:rsid w:val="00F302D4"/>
    <w:rsid w:val="00F55AB8"/>
    <w:rsid w:val="00FF4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D3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7D303C"/>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sid w:val="007D303C"/>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7D303C"/>
    <w:rPr>
      <w:color w:val="808080"/>
    </w:rPr>
  </w:style>
  <w:style w:type="paragraph" w:customStyle="1" w:styleId="SectionHeading">
    <w:name w:val="Section Heading"/>
    <w:basedOn w:val="Normal"/>
    <w:next w:val="Normal"/>
    <w:uiPriority w:val="1"/>
    <w:qFormat/>
    <w:rsid w:val="007D303C"/>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rsid w:val="007D303C"/>
    <w:pPr>
      <w:numPr>
        <w:numId w:val="1"/>
      </w:numPr>
      <w:spacing w:after="80"/>
    </w:pPr>
  </w:style>
  <w:style w:type="paragraph" w:customStyle="1" w:styleId="Subsection">
    <w:name w:val="Subsection"/>
    <w:basedOn w:val="Normal"/>
    <w:uiPriority w:val="1"/>
    <w:qFormat/>
    <w:rsid w:val="007D303C"/>
    <w:pPr>
      <w:spacing w:before="280" w:after="120"/>
    </w:pPr>
    <w:rPr>
      <w:b/>
      <w:bCs/>
      <w:caps/>
      <w:color w:val="191919" w:themeColor="background2" w:themeShade="1A"/>
    </w:rPr>
  </w:style>
  <w:style w:type="paragraph" w:styleId="Header">
    <w:name w:val="header"/>
    <w:basedOn w:val="Normal"/>
    <w:link w:val="HeaderChar"/>
    <w:uiPriority w:val="99"/>
    <w:unhideWhenUsed/>
    <w:rsid w:val="007D303C"/>
    <w:pPr>
      <w:tabs>
        <w:tab w:val="center" w:pos="4680"/>
        <w:tab w:val="right" w:pos="9360"/>
      </w:tabs>
      <w:spacing w:after="0"/>
    </w:pPr>
  </w:style>
  <w:style w:type="character" w:customStyle="1" w:styleId="HeaderChar">
    <w:name w:val="Header Char"/>
    <w:basedOn w:val="DefaultParagraphFont"/>
    <w:link w:val="Header"/>
    <w:uiPriority w:val="99"/>
    <w:rsid w:val="007D303C"/>
  </w:style>
  <w:style w:type="paragraph" w:styleId="Footer">
    <w:name w:val="footer"/>
    <w:basedOn w:val="Normal"/>
    <w:link w:val="FooterChar"/>
    <w:uiPriority w:val="99"/>
    <w:unhideWhenUsed/>
    <w:rsid w:val="007D303C"/>
    <w:pPr>
      <w:spacing w:after="0"/>
      <w:jc w:val="right"/>
    </w:pPr>
    <w:rPr>
      <w:color w:val="141414" w:themeColor="accent1"/>
    </w:rPr>
  </w:style>
  <w:style w:type="character" w:customStyle="1" w:styleId="FooterChar">
    <w:name w:val="Footer Char"/>
    <w:basedOn w:val="DefaultParagraphFont"/>
    <w:link w:val="Footer"/>
    <w:uiPriority w:val="99"/>
    <w:rsid w:val="007D303C"/>
    <w:rPr>
      <w:color w:val="141414" w:themeColor="accent1"/>
    </w:rPr>
  </w:style>
  <w:style w:type="paragraph" w:customStyle="1" w:styleId="Achievement">
    <w:name w:val="Achievement"/>
    <w:basedOn w:val="BodyText"/>
    <w:rsid w:val="00B44CE6"/>
    <w:pPr>
      <w:numPr>
        <w:numId w:val="5"/>
      </w:numPr>
      <w:tabs>
        <w:tab w:val="num" w:pos="144"/>
      </w:tabs>
      <w:spacing w:after="60" w:line="240" w:lineRule="atLeast"/>
      <w:ind w:left="144" w:hanging="144"/>
      <w:jc w:val="both"/>
    </w:pPr>
    <w:rPr>
      <w:rFonts w:ascii="Garamond" w:eastAsia="Times New Roman" w:hAnsi="Garamond" w:cs="Times New Roman"/>
      <w:color w:val="auto"/>
      <w:sz w:val="22"/>
      <w:lang w:eastAsia="en-US"/>
    </w:rPr>
  </w:style>
  <w:style w:type="paragraph" w:styleId="BodyText">
    <w:name w:val="Body Text"/>
    <w:basedOn w:val="Normal"/>
    <w:link w:val="BodyTextChar"/>
    <w:uiPriority w:val="99"/>
    <w:semiHidden/>
    <w:unhideWhenUsed/>
    <w:rsid w:val="00B44CE6"/>
    <w:pPr>
      <w:spacing w:after="120"/>
    </w:pPr>
  </w:style>
  <w:style w:type="character" w:customStyle="1" w:styleId="BodyTextChar">
    <w:name w:val="Body Text Char"/>
    <w:basedOn w:val="DefaultParagraphFont"/>
    <w:link w:val="BodyText"/>
    <w:uiPriority w:val="99"/>
    <w:semiHidden/>
    <w:rsid w:val="00B44CE6"/>
  </w:style>
  <w:style w:type="paragraph" w:styleId="BalloonText">
    <w:name w:val="Balloon Text"/>
    <w:basedOn w:val="Normal"/>
    <w:link w:val="BalloonTextChar"/>
    <w:uiPriority w:val="99"/>
    <w:semiHidden/>
    <w:unhideWhenUsed/>
    <w:rsid w:val="00FF4F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JAS\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908981759A46EA820A65EB9A276C9A"/>
        <w:category>
          <w:name w:val="General"/>
          <w:gallery w:val="placeholder"/>
        </w:category>
        <w:types>
          <w:type w:val="bbPlcHdr"/>
        </w:types>
        <w:behaviors>
          <w:behavior w:val="content"/>
        </w:behaviors>
        <w:guid w:val="{952E4843-693A-4CB7-A7EA-273B100F9C81}"/>
      </w:docPartPr>
      <w:docPartBody>
        <w:p w:rsidR="00D57F0A" w:rsidRDefault="00A829BF">
          <w:pPr>
            <w:pStyle w:val="83908981759A46EA820A65EB9A276C9A"/>
          </w:pPr>
          <w:r>
            <w:t>[Address, City, ST  ZIP Code]</w:t>
          </w:r>
        </w:p>
      </w:docPartBody>
    </w:docPart>
    <w:docPart>
      <w:docPartPr>
        <w:name w:val="9C337A086FCC42B99D457A152A0F3406"/>
        <w:category>
          <w:name w:val="General"/>
          <w:gallery w:val="placeholder"/>
        </w:category>
        <w:types>
          <w:type w:val="bbPlcHdr"/>
        </w:types>
        <w:behaviors>
          <w:behavior w:val="content"/>
        </w:behaviors>
        <w:guid w:val="{B17B0A86-43F7-45F8-8B43-C9DDA9A99E12}"/>
      </w:docPartPr>
      <w:docPartBody>
        <w:p w:rsidR="00D57F0A" w:rsidRDefault="00A829BF">
          <w:pPr>
            <w:pStyle w:val="9C337A086FCC42B99D457A152A0F3406"/>
          </w:pPr>
          <w:r>
            <w:t>[Email]</w:t>
          </w:r>
        </w:p>
      </w:docPartBody>
    </w:docPart>
    <w:docPart>
      <w:docPartPr>
        <w:name w:val="9FDD0DFB2F934BC0BBF5F66B0E8B83A3"/>
        <w:category>
          <w:name w:val="General"/>
          <w:gallery w:val="placeholder"/>
        </w:category>
        <w:types>
          <w:type w:val="bbPlcHdr"/>
        </w:types>
        <w:behaviors>
          <w:behavior w:val="content"/>
        </w:behaviors>
        <w:guid w:val="{FC9CD2FD-BDEE-46D5-9F20-046C8343CC28}"/>
      </w:docPartPr>
      <w:docPartBody>
        <w:p w:rsidR="00D57F0A" w:rsidRDefault="00A829BF">
          <w:pPr>
            <w:pStyle w:val="9FDD0DFB2F934BC0BBF5F66B0E8B83A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F61C2"/>
    <w:rsid w:val="00090E00"/>
    <w:rsid w:val="000F61C2"/>
    <w:rsid w:val="00362A36"/>
    <w:rsid w:val="003A7D73"/>
    <w:rsid w:val="00450EE1"/>
    <w:rsid w:val="007009AC"/>
    <w:rsid w:val="008C1F4F"/>
    <w:rsid w:val="00A829BF"/>
    <w:rsid w:val="00C14A43"/>
    <w:rsid w:val="00D57F0A"/>
    <w:rsid w:val="00FA71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9B1C87C004BBF830BBC46A042B056">
    <w:name w:val="A2A9B1C87C004BBF830BBC46A042B056"/>
    <w:rsid w:val="00C14A43"/>
  </w:style>
  <w:style w:type="paragraph" w:customStyle="1" w:styleId="83908981759A46EA820A65EB9A276C9A">
    <w:name w:val="83908981759A46EA820A65EB9A276C9A"/>
    <w:rsid w:val="00C14A43"/>
  </w:style>
  <w:style w:type="paragraph" w:customStyle="1" w:styleId="E4D6ECC6D54D4EA1834250754D4FD9CB">
    <w:name w:val="E4D6ECC6D54D4EA1834250754D4FD9CB"/>
    <w:rsid w:val="00C14A43"/>
  </w:style>
  <w:style w:type="paragraph" w:customStyle="1" w:styleId="9C337A086FCC42B99D457A152A0F3406">
    <w:name w:val="9C337A086FCC42B99D457A152A0F3406"/>
    <w:rsid w:val="00C14A43"/>
  </w:style>
  <w:style w:type="paragraph" w:customStyle="1" w:styleId="7430D1CB9C59469082029C2E4A3048CB">
    <w:name w:val="7430D1CB9C59469082029C2E4A3048CB"/>
    <w:rsid w:val="00C14A43"/>
  </w:style>
  <w:style w:type="paragraph" w:customStyle="1" w:styleId="7BC31B73F9B34F7AB8DDE194B8855A83">
    <w:name w:val="7BC31B73F9B34F7AB8DDE194B8855A83"/>
    <w:rsid w:val="00C14A43"/>
  </w:style>
  <w:style w:type="paragraph" w:customStyle="1" w:styleId="451549C56D67443EB8E587B284DF7E9A">
    <w:name w:val="451549C56D67443EB8E587B284DF7E9A"/>
    <w:rsid w:val="00C14A43"/>
  </w:style>
  <w:style w:type="paragraph" w:customStyle="1" w:styleId="4933CCEB1BBA491495EC22C6F7323C2B">
    <w:name w:val="4933CCEB1BBA491495EC22C6F7323C2B"/>
    <w:rsid w:val="00C14A43"/>
  </w:style>
  <w:style w:type="paragraph" w:customStyle="1" w:styleId="A3268FFECD8549C9BE35A1E6C5886114">
    <w:name w:val="A3268FFECD8549C9BE35A1E6C5886114"/>
    <w:rsid w:val="00C14A43"/>
  </w:style>
  <w:style w:type="character" w:styleId="PlaceholderText">
    <w:name w:val="Placeholder Text"/>
    <w:basedOn w:val="DefaultParagraphFont"/>
    <w:uiPriority w:val="99"/>
    <w:semiHidden/>
    <w:rsid w:val="00D57F0A"/>
    <w:rPr>
      <w:color w:val="808080"/>
    </w:rPr>
  </w:style>
  <w:style w:type="paragraph" w:customStyle="1" w:styleId="9FDD0DFB2F934BC0BBF5F66B0E8B83A3">
    <w:name w:val="9FDD0DFB2F934BC0BBF5F66B0E8B83A3"/>
    <w:rsid w:val="00C14A43"/>
  </w:style>
  <w:style w:type="paragraph" w:customStyle="1" w:styleId="146E50AADDA24C91BD5A5B0E0048ADCA">
    <w:name w:val="146E50AADDA24C91BD5A5B0E0048ADCA"/>
    <w:rsid w:val="00C14A43"/>
  </w:style>
  <w:style w:type="paragraph" w:styleId="ListBullet">
    <w:name w:val="List Bullet"/>
    <w:basedOn w:val="Normal"/>
    <w:uiPriority w:val="99"/>
    <w:unhideWhenUsed/>
    <w:qFormat/>
    <w:rsid w:val="00C14A43"/>
    <w:pPr>
      <w:numPr>
        <w:numId w:val="1"/>
      </w:numPr>
      <w:spacing w:after="80" w:line="240" w:lineRule="auto"/>
    </w:pPr>
    <w:rPr>
      <w:rFonts w:cs="Times New Roman"/>
      <w:color w:val="404040" w:themeColor="text1" w:themeTint="BF"/>
      <w:sz w:val="18"/>
    </w:rPr>
  </w:style>
  <w:style w:type="paragraph" w:customStyle="1" w:styleId="EDD8E0D32A6245B887E814B72932B5A4">
    <w:name w:val="EDD8E0D32A6245B887E814B72932B5A4"/>
    <w:rsid w:val="00C14A43"/>
  </w:style>
  <w:style w:type="paragraph" w:customStyle="1" w:styleId="AD1A80434EE9493CBC55736FBD2F2A90">
    <w:name w:val="AD1A80434EE9493CBC55736FBD2F2A90"/>
    <w:rsid w:val="00C14A43"/>
  </w:style>
  <w:style w:type="paragraph" w:customStyle="1" w:styleId="2F8CDCB21B9846CBAFC6625158872BDA">
    <w:name w:val="2F8CDCB21B9846CBAFC6625158872BDA"/>
    <w:rsid w:val="00C14A43"/>
  </w:style>
  <w:style w:type="paragraph" w:customStyle="1" w:styleId="ADD34F194C1547AA8DAE9291A4C74649">
    <w:name w:val="ADD34F194C1547AA8DAE9291A4C74649"/>
    <w:rsid w:val="00C14A43"/>
  </w:style>
  <w:style w:type="paragraph" w:customStyle="1" w:styleId="2FA934F6E65947F39BD6D386E9523E0C">
    <w:name w:val="2FA934F6E65947F39BD6D386E9523E0C"/>
    <w:rsid w:val="00C14A43"/>
  </w:style>
  <w:style w:type="paragraph" w:customStyle="1" w:styleId="D15D9059E488490883D8D97651BA115A">
    <w:name w:val="D15D9059E488490883D8D97651BA115A"/>
    <w:rsid w:val="00C14A43"/>
  </w:style>
  <w:style w:type="paragraph" w:customStyle="1" w:styleId="18FE886C5F7445FABCC174F83042410A">
    <w:name w:val="18FE886C5F7445FABCC174F83042410A"/>
    <w:rsid w:val="00C14A43"/>
  </w:style>
  <w:style w:type="paragraph" w:customStyle="1" w:styleId="F758B0166D1843E4AF11DB82DC5F8E98">
    <w:name w:val="F758B0166D1843E4AF11DB82DC5F8E98"/>
    <w:rsid w:val="000F61C2"/>
  </w:style>
  <w:style w:type="paragraph" w:customStyle="1" w:styleId="4F756DEC030F483BA9B5031A78B9F003">
    <w:name w:val="4F756DEC030F483BA9B5031A78B9F003"/>
    <w:rsid w:val="000F61C2"/>
  </w:style>
  <w:style w:type="paragraph" w:customStyle="1" w:styleId="524F029EE7EA4FCA929962B4A67C3CC7">
    <w:name w:val="524F029EE7EA4FCA929962B4A67C3CC7"/>
    <w:rsid w:val="000F61C2"/>
  </w:style>
  <w:style w:type="paragraph" w:customStyle="1" w:styleId="79912109DC814926B1855203C62BB371">
    <w:name w:val="79912109DC814926B1855203C62BB371"/>
    <w:rsid w:val="000F61C2"/>
  </w:style>
  <w:style w:type="paragraph" w:customStyle="1" w:styleId="D2DE05732E2D464E9B156C232472C1F8">
    <w:name w:val="D2DE05732E2D464E9B156C232472C1F8"/>
    <w:rsid w:val="000F61C2"/>
  </w:style>
  <w:style w:type="paragraph" w:customStyle="1" w:styleId="A4CADFDB0A1E4AA79DE11703A506405F">
    <w:name w:val="A4CADFDB0A1E4AA79DE11703A506405F"/>
    <w:rsid w:val="000F61C2"/>
  </w:style>
  <w:style w:type="paragraph" w:customStyle="1" w:styleId="00B2E60E1C0147388A24AFBC214DD3D5">
    <w:name w:val="00B2E60E1C0147388A24AFBC214DD3D5"/>
    <w:rsid w:val="000F61C2"/>
  </w:style>
  <w:style w:type="paragraph" w:customStyle="1" w:styleId="AD1DB368D12F47B6B1D75EAD830559B5">
    <w:name w:val="AD1DB368D12F47B6B1D75EAD830559B5"/>
    <w:rsid w:val="000F61C2"/>
  </w:style>
  <w:style w:type="paragraph" w:customStyle="1" w:styleId="68434170C8664BD584D0D9028A362F68">
    <w:name w:val="68434170C8664BD584D0D9028A362F68"/>
    <w:rsid w:val="000F61C2"/>
  </w:style>
  <w:style w:type="paragraph" w:customStyle="1" w:styleId="A1B716AFAAB44E61836B33DF535102A8">
    <w:name w:val="A1B716AFAAB44E61836B33DF535102A8"/>
    <w:rsid w:val="000F61C2"/>
  </w:style>
  <w:style w:type="paragraph" w:customStyle="1" w:styleId="8C118022F5EF428FB112270743DEABEC">
    <w:name w:val="8C118022F5EF428FB112270743DEABEC"/>
    <w:rsid w:val="000F61C2"/>
  </w:style>
  <w:style w:type="paragraph" w:customStyle="1" w:styleId="07E3D0845F13488EABC5774776A2E880">
    <w:name w:val="07E3D0845F13488EABC5774776A2E880"/>
    <w:rsid w:val="000F61C2"/>
  </w:style>
  <w:style w:type="paragraph" w:customStyle="1" w:styleId="76588B947D544F30A11E46A5CB586E96">
    <w:name w:val="76588B947D544F30A11E46A5CB586E96"/>
    <w:rsid w:val="000F61C2"/>
  </w:style>
  <w:style w:type="paragraph" w:customStyle="1" w:styleId="EAF6BBD0075E42899EC86361A09123A8">
    <w:name w:val="EAF6BBD0075E42899EC86361A09123A8"/>
    <w:rsid w:val="000F61C2"/>
  </w:style>
  <w:style w:type="paragraph" w:customStyle="1" w:styleId="97BC3CE294804B1286DE8B9135A90280">
    <w:name w:val="97BC3CE294804B1286DE8B9135A90280"/>
    <w:rsid w:val="000F61C2"/>
  </w:style>
  <w:style w:type="paragraph" w:customStyle="1" w:styleId="DA0FEE6350BB450C8A27DB66AD04F369">
    <w:name w:val="DA0FEE6350BB450C8A27DB66AD04F369"/>
    <w:rsid w:val="000F61C2"/>
  </w:style>
  <w:style w:type="paragraph" w:customStyle="1" w:styleId="8C75CD487EE54603840BACCF76CC118B">
    <w:name w:val="8C75CD487EE54603840BACCF76CC118B"/>
    <w:rsid w:val="000F61C2"/>
  </w:style>
  <w:style w:type="paragraph" w:customStyle="1" w:styleId="88B9722711764ECE82A0CD21FA0D7B49">
    <w:name w:val="88B9722711764ECE82A0CD21FA0D7B49"/>
    <w:rsid w:val="000F61C2"/>
  </w:style>
  <w:style w:type="paragraph" w:customStyle="1" w:styleId="AA4C8F9ADABC40A9BD9FA0D8E51C89CC">
    <w:name w:val="AA4C8F9ADABC40A9BD9FA0D8E51C89CC"/>
    <w:rsid w:val="000F61C2"/>
  </w:style>
  <w:style w:type="paragraph" w:customStyle="1" w:styleId="1BA13A1A69EB41E8A979A335F111391D">
    <w:name w:val="1BA13A1A69EB41E8A979A335F111391D"/>
    <w:rsid w:val="000F61C2"/>
  </w:style>
  <w:style w:type="paragraph" w:customStyle="1" w:styleId="D680759119414CC1BB89BEEC9DE9D0F6">
    <w:name w:val="D680759119414CC1BB89BEEC9DE9D0F6"/>
    <w:rsid w:val="000F61C2"/>
  </w:style>
  <w:style w:type="paragraph" w:customStyle="1" w:styleId="E88EDAF8DA354B12A816117F2B05051F">
    <w:name w:val="E88EDAF8DA354B12A816117F2B05051F"/>
    <w:rsid w:val="000F61C2"/>
  </w:style>
  <w:style w:type="paragraph" w:customStyle="1" w:styleId="E8277E32BB3241A1BCEC98472F77D6B3">
    <w:name w:val="E8277E32BB3241A1BCEC98472F77D6B3"/>
    <w:rsid w:val="000F61C2"/>
  </w:style>
  <w:style w:type="paragraph" w:customStyle="1" w:styleId="A5C6E341CCC644C4947CD744DC30E744">
    <w:name w:val="A5C6E341CCC644C4947CD744DC30E744"/>
    <w:rsid w:val="000F61C2"/>
  </w:style>
  <w:style w:type="paragraph" w:customStyle="1" w:styleId="01250B42D71D42059E1050719ED93BDD">
    <w:name w:val="01250B42D71D42059E1050719ED93BDD"/>
    <w:rsid w:val="000F61C2"/>
  </w:style>
  <w:style w:type="paragraph" w:customStyle="1" w:styleId="9681C07200CC4B35854AB093E412E86D">
    <w:name w:val="9681C07200CC4B35854AB093E412E86D"/>
    <w:rsid w:val="000F61C2"/>
  </w:style>
  <w:style w:type="paragraph" w:customStyle="1" w:styleId="2AC998FC9DD24EDEAFBF512F2B7DABB0">
    <w:name w:val="2AC998FC9DD24EDEAFBF512F2B7DABB0"/>
    <w:rsid w:val="000F61C2"/>
  </w:style>
  <w:style w:type="paragraph" w:customStyle="1" w:styleId="78F3A8E024DC41A5A7CD002600D86010">
    <w:name w:val="78F3A8E024DC41A5A7CD002600D86010"/>
    <w:rsid w:val="000F61C2"/>
  </w:style>
  <w:style w:type="paragraph" w:customStyle="1" w:styleId="3A6FA103749547D4826C8E82FEE83DB5">
    <w:name w:val="3A6FA103749547D4826C8E82FEE83DB5"/>
    <w:rsid w:val="000F61C2"/>
  </w:style>
  <w:style w:type="paragraph" w:customStyle="1" w:styleId="CEFBDCE1B83049E58357AB192B507CCD">
    <w:name w:val="CEFBDCE1B83049E58357AB192B507CCD"/>
    <w:rsid w:val="000F61C2"/>
  </w:style>
  <w:style w:type="paragraph" w:customStyle="1" w:styleId="5FD59E3B57B048EEBC4FB3FEF90D0C42">
    <w:name w:val="5FD59E3B57B048EEBC4FB3FEF90D0C42"/>
    <w:rsid w:val="000F61C2"/>
  </w:style>
  <w:style w:type="paragraph" w:customStyle="1" w:styleId="A0734F1D63FE47DAB92A8C7E3BCEAB72">
    <w:name w:val="A0734F1D63FE47DAB92A8C7E3BCEAB72"/>
    <w:rsid w:val="000F61C2"/>
  </w:style>
  <w:style w:type="paragraph" w:customStyle="1" w:styleId="81D2518CFE614C20A70F446005B774A5">
    <w:name w:val="81D2518CFE614C20A70F446005B774A5"/>
    <w:rsid w:val="000F61C2"/>
  </w:style>
  <w:style w:type="paragraph" w:customStyle="1" w:styleId="B83FDDA3937E45CBBCE72C8BBC232A4D">
    <w:name w:val="B83FDDA3937E45CBBCE72C8BBC232A4D"/>
    <w:rsid w:val="000F61C2"/>
  </w:style>
  <w:style w:type="paragraph" w:customStyle="1" w:styleId="BCBDF036C35A42C2A6DAE7449EE04CCB">
    <w:name w:val="BCBDF036C35A42C2A6DAE7449EE04CCB"/>
    <w:rsid w:val="000F61C2"/>
  </w:style>
  <w:style w:type="paragraph" w:customStyle="1" w:styleId="E80FCC1C5827451BA180AC4EBF195230">
    <w:name w:val="E80FCC1C5827451BA180AC4EBF195230"/>
    <w:rsid w:val="000F61C2"/>
  </w:style>
  <w:style w:type="paragraph" w:customStyle="1" w:styleId="CBFB0E72A1824A5D817D747522EECFEC">
    <w:name w:val="CBFB0E72A1824A5D817D747522EECFEC"/>
    <w:rsid w:val="000F61C2"/>
  </w:style>
  <w:style w:type="paragraph" w:customStyle="1" w:styleId="E0BE3AB3464441D5946A4822E69B6C48">
    <w:name w:val="E0BE3AB3464441D5946A4822E69B6C48"/>
    <w:rsid w:val="00D57F0A"/>
  </w:style>
  <w:style w:type="paragraph" w:customStyle="1" w:styleId="F4671A23A4024C93AF92EFBA08F63D74">
    <w:name w:val="F4671A23A4024C93AF92EFBA08F63D74"/>
    <w:rsid w:val="00D57F0A"/>
  </w:style>
  <w:style w:type="paragraph" w:customStyle="1" w:styleId="BD1DB5E28442437080776582337D3386">
    <w:name w:val="BD1DB5E28442437080776582337D3386"/>
    <w:rsid w:val="00450E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109, VEER +SAWARKAR NAGAR, ALWAR, RAJASTHAN - 301001</CompanyAddress>
  <CompanyPhone>+919024068555</CompanyPhone>
  <CompanyFax/>
  <CompanyEmail>tejashindonia777@hotmail.com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Template>
  <TotalTime>215</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keywords/>
  <cp:lastModifiedBy>ismail - [2010]</cp:lastModifiedBy>
  <cp:revision>15</cp:revision>
  <cp:lastPrinted>2013-08-06T05:18:00Z</cp:lastPrinted>
  <dcterms:created xsi:type="dcterms:W3CDTF">2013-08-03T13:12:00Z</dcterms:created>
  <dcterms:modified xsi:type="dcterms:W3CDTF">2014-06-28T08:21:00Z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