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35" w:rsidRDefault="00D21FAE" w:rsidP="00CA2835">
      <w:pPr>
        <w:pStyle w:val="ContactInfo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15pt;margin-top:-27.5pt;width:100.5pt;height:99.45pt;z-index:251660288;mso-width-relative:margin;mso-height-relative:margin">
            <v:textbox style="mso-next-textbox:#_x0000_s1026">
              <w:txbxContent>
                <w:p w:rsidR="00F30E11" w:rsidRDefault="00AA02C4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1050626" cy="1155939"/>
                        <wp:effectExtent l="19050" t="0" r="0" b="0"/>
                        <wp:docPr id="1" name="Picture 1" descr="C:\Users\user\Desktop\IMG_20170403_2120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IMG_20170403_21202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4887" cy="11606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C416B">
        <w:t>‘GOKUL’, new plot, Sardharpur</w:t>
      </w:r>
      <w:r w:rsidR="00CA2835">
        <w:t>,</w:t>
      </w:r>
    </w:p>
    <w:p w:rsidR="00F30E11" w:rsidRDefault="00EC416B" w:rsidP="00F30E11">
      <w:pPr>
        <w:pStyle w:val="ContactInfo"/>
      </w:pPr>
      <w:r>
        <w:t>Jetpur, Dis: Rajkot,</w:t>
      </w:r>
    </w:p>
    <w:p w:rsidR="00F30E11" w:rsidRDefault="00EC416B" w:rsidP="00F30E11">
      <w:pPr>
        <w:pStyle w:val="ContactInfo"/>
      </w:pPr>
      <w:r>
        <w:t xml:space="preserve"> Gujarat-360375</w:t>
      </w:r>
    </w:p>
    <w:p w:rsidR="00CA2835" w:rsidRDefault="00EC416B" w:rsidP="00CA2835">
      <w:pPr>
        <w:pStyle w:val="ContactInfo"/>
      </w:pPr>
      <w:r>
        <w:t>+91-9725087240</w:t>
      </w:r>
    </w:p>
    <w:p w:rsidR="00880D27" w:rsidRDefault="00531AF5" w:rsidP="00CA2835">
      <w:pPr>
        <w:pStyle w:val="Email"/>
      </w:pPr>
      <w:r>
        <w:t>k</w:t>
      </w:r>
      <w:r w:rsidR="00EC416B">
        <w:t>evindobariya.001</w:t>
      </w:r>
      <w:r w:rsidR="00CA2835">
        <w:t>@gmail.com</w:t>
      </w:r>
    </w:p>
    <w:p w:rsidR="00880D27" w:rsidRDefault="00EC416B">
      <w:pPr>
        <w:pStyle w:val="Name"/>
      </w:pPr>
      <w:r>
        <w:t>KEVIN</w:t>
      </w:r>
      <w:r w:rsidR="00253C2A">
        <w:t xml:space="preserve"> </w:t>
      </w:r>
      <w:r>
        <w:t xml:space="preserve"> DOBARIYA</w:t>
      </w:r>
    </w:p>
    <w:tbl>
      <w:tblPr>
        <w:tblStyle w:val="ResumeTable"/>
        <w:tblW w:w="5000" w:type="pct"/>
        <w:tblLook w:val="04A0"/>
      </w:tblPr>
      <w:tblGrid>
        <w:gridCol w:w="2137"/>
        <w:gridCol w:w="7943"/>
      </w:tblGrid>
      <w:tr w:rsidR="00880D27" w:rsidTr="002A5E1C">
        <w:tc>
          <w:tcPr>
            <w:tcW w:w="2137" w:type="dxa"/>
            <w:tcMar>
              <w:right w:w="475" w:type="dxa"/>
            </w:tcMar>
          </w:tcPr>
          <w:p w:rsidR="00880D27" w:rsidRDefault="00255B41" w:rsidP="00A2473C">
            <w:pPr>
              <w:pStyle w:val="Heading1"/>
              <w:jc w:val="left"/>
              <w:outlineLvl w:val="0"/>
            </w:pPr>
            <w:r>
              <w:t>Objective</w:t>
            </w:r>
          </w:p>
        </w:tc>
        <w:tc>
          <w:tcPr>
            <w:tcW w:w="7943" w:type="dxa"/>
          </w:tcPr>
          <w:p w:rsidR="00D741E1" w:rsidRPr="00222A5C" w:rsidRDefault="00AE0E4E" w:rsidP="003C7E3E">
            <w:pPr>
              <w:pStyle w:val="ResumeText"/>
              <w:ind w:left="131" w:right="15"/>
              <w:jc w:val="both"/>
            </w:pPr>
            <w:r w:rsidRPr="00222A5C">
              <w:rPr>
                <w:color w:val="595959"/>
              </w:rPr>
              <w:t>To start a career with a</w:t>
            </w:r>
            <w:r w:rsidR="002B1A50" w:rsidRPr="00222A5C">
              <w:rPr>
                <w:color w:val="595959"/>
              </w:rPr>
              <w:t>n</w:t>
            </w:r>
            <w:r w:rsidR="003C7E3E" w:rsidRPr="00222A5C">
              <w:rPr>
                <w:color w:val="595959"/>
              </w:rPr>
              <w:t xml:space="preserve"> organization that provides excellent engineering environment</w:t>
            </w:r>
            <w:r w:rsidR="002B1A50" w:rsidRPr="00222A5C">
              <w:rPr>
                <w:color w:val="595959"/>
              </w:rPr>
              <w:t xml:space="preserve"> -</w:t>
            </w:r>
            <w:r w:rsidR="003C7E3E" w:rsidRPr="00222A5C">
              <w:rPr>
                <w:color w:val="595959"/>
              </w:rPr>
              <w:t xml:space="preserve"> </w:t>
            </w:r>
            <w:r w:rsidR="002B1A50" w:rsidRPr="00222A5C">
              <w:rPr>
                <w:color w:val="595959"/>
              </w:rPr>
              <w:t>enables me to apply my skills to achieve objectives of organization.</w:t>
            </w:r>
          </w:p>
        </w:tc>
      </w:tr>
      <w:tr w:rsidR="002A5E1C" w:rsidTr="002A5E1C">
        <w:tc>
          <w:tcPr>
            <w:tcW w:w="2137" w:type="dxa"/>
            <w:tcMar>
              <w:right w:w="475" w:type="dxa"/>
            </w:tcMar>
          </w:tcPr>
          <w:p w:rsidR="002A5E1C" w:rsidRDefault="002A5E1C" w:rsidP="00A2473C">
            <w:pPr>
              <w:pStyle w:val="Heading1"/>
              <w:jc w:val="left"/>
              <w:outlineLvl w:val="0"/>
            </w:pPr>
            <w:r>
              <w:t>ACHIEVEMENTS</w:t>
            </w:r>
            <w:r w:rsidR="007D01A0">
              <w:t xml:space="preserve"> </w:t>
            </w:r>
          </w:p>
          <w:p w:rsidR="00B571F6" w:rsidRDefault="00B571F6" w:rsidP="00A2473C">
            <w:pPr>
              <w:pStyle w:val="Heading1"/>
              <w:jc w:val="left"/>
              <w:outlineLvl w:val="0"/>
            </w:pPr>
            <w:r>
              <w:t>&amp;</w:t>
            </w:r>
          </w:p>
          <w:p w:rsidR="007D01A0" w:rsidRDefault="007D01A0" w:rsidP="00A2473C">
            <w:pPr>
              <w:pStyle w:val="Heading1"/>
              <w:jc w:val="left"/>
              <w:outlineLvl w:val="0"/>
            </w:pPr>
            <w:r>
              <w:t>Highlights</w:t>
            </w:r>
          </w:p>
        </w:tc>
        <w:tc>
          <w:tcPr>
            <w:tcW w:w="7943" w:type="dxa"/>
          </w:tcPr>
          <w:p w:rsidR="005F1673" w:rsidRPr="00BA676F" w:rsidRDefault="00BA676F" w:rsidP="00BA676F">
            <w:pPr>
              <w:pStyle w:val="ResumeText"/>
              <w:numPr>
                <w:ilvl w:val="0"/>
                <w:numId w:val="3"/>
              </w:numPr>
              <w:ind w:right="0"/>
              <w:jc w:val="both"/>
            </w:pPr>
            <w:r>
              <w:t>Mentor</w:t>
            </w:r>
            <w:r w:rsidR="00A336ED">
              <w:t xml:space="preserve"> of </w:t>
            </w:r>
            <w:r>
              <w:rPr>
                <w:b/>
              </w:rPr>
              <w:t xml:space="preserve">“TEAM OJASWAT” </w:t>
            </w:r>
            <w:r>
              <w:t>-</w:t>
            </w:r>
            <w:r w:rsidR="00A336ED">
              <w:t xml:space="preserve"> the official Formula 3 racing team of CHARUSAT University, and making F3 car for national level event </w:t>
            </w:r>
            <w:r w:rsidR="00A336ED" w:rsidRPr="008A0334">
              <w:rPr>
                <w:b/>
              </w:rPr>
              <w:t>‘Formula Bharat</w:t>
            </w:r>
            <w:r>
              <w:rPr>
                <w:b/>
              </w:rPr>
              <w:t>-2018’</w:t>
            </w:r>
            <w:r w:rsidR="00A336ED" w:rsidRPr="00BA676F">
              <w:rPr>
                <w:b/>
              </w:rPr>
              <w:t>.</w:t>
            </w:r>
          </w:p>
          <w:p w:rsidR="00BA676F" w:rsidRDefault="00BA676F" w:rsidP="00BA676F">
            <w:pPr>
              <w:pStyle w:val="ResumeText"/>
              <w:numPr>
                <w:ilvl w:val="0"/>
                <w:numId w:val="3"/>
              </w:numPr>
              <w:ind w:right="0"/>
              <w:jc w:val="both"/>
            </w:pPr>
            <w:r>
              <w:t xml:space="preserve">Participated in </w:t>
            </w:r>
            <w:r w:rsidRPr="008A0334">
              <w:rPr>
                <w:b/>
              </w:rPr>
              <w:t>‘Formula Bharat</w:t>
            </w:r>
            <w:r>
              <w:rPr>
                <w:b/>
              </w:rPr>
              <w:t xml:space="preserve">-2017’ </w:t>
            </w:r>
            <w:r>
              <w:t xml:space="preserve">for that we made a racing car – ranked in </w:t>
            </w:r>
            <w:r w:rsidRPr="00BA676F">
              <w:rPr>
                <w:b/>
              </w:rPr>
              <w:t>Top 20</w:t>
            </w:r>
            <w:r>
              <w:t xml:space="preserve"> amongst all India.</w:t>
            </w:r>
          </w:p>
          <w:p w:rsidR="00185BE0" w:rsidRDefault="00843882" w:rsidP="00185BE0">
            <w:pPr>
              <w:pStyle w:val="ResumeText"/>
              <w:numPr>
                <w:ilvl w:val="0"/>
                <w:numId w:val="3"/>
              </w:numPr>
              <w:ind w:right="0"/>
              <w:jc w:val="both"/>
            </w:pPr>
            <w:r>
              <w:t>Co-</w:t>
            </w:r>
            <w:r w:rsidR="00185BE0">
              <w:t xml:space="preserve">Author </w:t>
            </w:r>
            <w:r w:rsidR="00BA676F">
              <w:t xml:space="preserve">of </w:t>
            </w:r>
            <w:r w:rsidR="00BA676F" w:rsidRPr="00BA676F">
              <w:rPr>
                <w:b/>
              </w:rPr>
              <w:t>2</w:t>
            </w:r>
            <w:r w:rsidR="002732EA">
              <w:rPr>
                <w:b/>
              </w:rPr>
              <w:t xml:space="preserve"> Research</w:t>
            </w:r>
            <w:r w:rsidR="00185BE0" w:rsidRPr="006F73AC">
              <w:rPr>
                <w:b/>
              </w:rPr>
              <w:t xml:space="preserve"> </w:t>
            </w:r>
            <w:r w:rsidR="00CF590A" w:rsidRPr="006F73AC">
              <w:rPr>
                <w:b/>
              </w:rPr>
              <w:t>Article</w:t>
            </w:r>
            <w:r w:rsidR="00CF590A">
              <w:rPr>
                <w:b/>
              </w:rPr>
              <w:t>s (+1 Under Review)</w:t>
            </w:r>
            <w:r w:rsidR="002B1A50">
              <w:rPr>
                <w:b/>
              </w:rPr>
              <w:t xml:space="preserve"> </w:t>
            </w:r>
            <w:r w:rsidR="00CF590A">
              <w:t>published by Elsevier and McGraw Hill pub. Ltd.</w:t>
            </w:r>
          </w:p>
          <w:p w:rsidR="002B1A50" w:rsidRDefault="002B1A50" w:rsidP="00185BE0">
            <w:pPr>
              <w:pStyle w:val="ResumeText"/>
              <w:numPr>
                <w:ilvl w:val="0"/>
                <w:numId w:val="3"/>
              </w:numPr>
              <w:ind w:right="0"/>
              <w:jc w:val="both"/>
            </w:pPr>
            <w:r>
              <w:t>Selected for ONGC summer Trainee (One of the 5 Students selected from the 2</w:t>
            </w:r>
            <w:r w:rsidRPr="002B1A50">
              <w:rPr>
                <w:vertAlign w:val="superscript"/>
              </w:rPr>
              <w:t>nd</w:t>
            </w:r>
            <w:r>
              <w:t xml:space="preserve"> &amp; 3</w:t>
            </w:r>
            <w:r w:rsidRPr="002B1A50">
              <w:rPr>
                <w:vertAlign w:val="superscript"/>
              </w:rPr>
              <w:t>rd</w:t>
            </w:r>
            <w:r>
              <w:t xml:space="preserve"> year of Mechanical Engineering Department, CHARUSAT)</w:t>
            </w:r>
          </w:p>
          <w:p w:rsidR="005F1673" w:rsidRDefault="002732EA" w:rsidP="00C24338">
            <w:pPr>
              <w:pStyle w:val="ResumeText"/>
              <w:numPr>
                <w:ilvl w:val="0"/>
                <w:numId w:val="3"/>
              </w:numPr>
              <w:ind w:right="0"/>
              <w:jc w:val="both"/>
            </w:pPr>
            <w:r>
              <w:t>Organizer</w:t>
            </w:r>
            <w:r w:rsidR="00384A82">
              <w:t xml:space="preserve"> and </w:t>
            </w:r>
            <w:r w:rsidR="00AD0196">
              <w:t>Tutor</w:t>
            </w:r>
            <w:r w:rsidR="001605AD">
              <w:t xml:space="preserve"> of </w:t>
            </w:r>
            <w:r w:rsidR="001605AD" w:rsidRPr="006858C7">
              <w:rPr>
                <w:b/>
              </w:rPr>
              <w:t>CHARUSAT Rural Education Development Program</w:t>
            </w:r>
            <w:r w:rsidR="001605AD">
              <w:t xml:space="preserve"> under which around 200 poor rural students of std. 1 to 12 have got an essential education and facilities at free of cost – granted by CHARUSAT University.</w:t>
            </w:r>
          </w:p>
          <w:p w:rsidR="002A5E1C" w:rsidRDefault="00185BE0" w:rsidP="002B2AB6">
            <w:pPr>
              <w:pStyle w:val="ResumeText"/>
              <w:numPr>
                <w:ilvl w:val="0"/>
                <w:numId w:val="3"/>
              </w:numPr>
              <w:ind w:right="0"/>
              <w:jc w:val="both"/>
            </w:pPr>
            <w:r>
              <w:t xml:space="preserve">Awarded by scholarship from </w:t>
            </w:r>
            <w:r w:rsidRPr="00185BE0">
              <w:rPr>
                <w:b/>
              </w:rPr>
              <w:t xml:space="preserve">Foundation </w:t>
            </w:r>
            <w:r w:rsidR="002B1A50" w:rsidRPr="00185BE0">
              <w:rPr>
                <w:b/>
              </w:rPr>
              <w:t>for</w:t>
            </w:r>
            <w:r w:rsidRPr="00185BE0">
              <w:rPr>
                <w:b/>
              </w:rPr>
              <w:t xml:space="preserve"> </w:t>
            </w:r>
            <w:r w:rsidR="002B2AB6" w:rsidRPr="00185BE0">
              <w:rPr>
                <w:b/>
              </w:rPr>
              <w:t>Excellence</w:t>
            </w:r>
            <w:r w:rsidR="002B2AB6">
              <w:rPr>
                <w:b/>
              </w:rPr>
              <w:t>,</w:t>
            </w:r>
            <w:r w:rsidR="002B2AB6" w:rsidRPr="002B2AB6">
              <w:rPr>
                <w:b/>
              </w:rPr>
              <w:t xml:space="preserve"> India</w:t>
            </w:r>
            <w:r w:rsidR="002B6F1E">
              <w:t xml:space="preserve"> during 4 years of B.Tech program.</w:t>
            </w:r>
          </w:p>
          <w:p w:rsidR="00F30E11" w:rsidRDefault="00F30E11" w:rsidP="00F30E11">
            <w:pPr>
              <w:pStyle w:val="ResumeText"/>
              <w:numPr>
                <w:ilvl w:val="0"/>
                <w:numId w:val="3"/>
              </w:numPr>
              <w:ind w:right="0"/>
              <w:jc w:val="both"/>
            </w:pPr>
            <w:r>
              <w:t xml:space="preserve">Won </w:t>
            </w:r>
            <w:r w:rsidRPr="006858C7">
              <w:rPr>
                <w:b/>
              </w:rPr>
              <w:t>1</w:t>
            </w:r>
            <w:r w:rsidRPr="006858C7">
              <w:rPr>
                <w:b/>
                <w:vertAlign w:val="superscript"/>
              </w:rPr>
              <w:t>st</w:t>
            </w:r>
            <w:r w:rsidRPr="006858C7">
              <w:rPr>
                <w:b/>
              </w:rPr>
              <w:t xml:space="preserve"> prize</w:t>
            </w:r>
            <w:r>
              <w:t xml:space="preserve"> and honored as </w:t>
            </w:r>
            <w:r w:rsidRPr="00F3674A">
              <w:rPr>
                <w:b/>
              </w:rPr>
              <w:t>Auto Expert</w:t>
            </w:r>
            <w:r>
              <w:t xml:space="preserve"> in Automobile Quiz Competition organized by Society of Automotive Engineers (SAE) Colligate Club.</w:t>
            </w:r>
          </w:p>
        </w:tc>
      </w:tr>
      <w:tr w:rsidR="00CA2835" w:rsidTr="002A5E1C">
        <w:tc>
          <w:tcPr>
            <w:tcW w:w="2137" w:type="dxa"/>
            <w:tcMar>
              <w:right w:w="475" w:type="dxa"/>
            </w:tcMar>
          </w:tcPr>
          <w:p w:rsidR="00CA2835" w:rsidRDefault="00CA2835" w:rsidP="00A2473C">
            <w:pPr>
              <w:pStyle w:val="Heading1"/>
              <w:jc w:val="left"/>
              <w:outlineLvl w:val="0"/>
            </w:pPr>
            <w:r>
              <w:t>Education</w:t>
            </w:r>
          </w:p>
          <w:p w:rsidR="001605AD" w:rsidRDefault="001605AD" w:rsidP="001605AD">
            <w:pPr>
              <w:pStyle w:val="Heading1"/>
              <w:outlineLvl w:val="0"/>
            </w:pPr>
          </w:p>
          <w:p w:rsidR="001605AD" w:rsidRDefault="001605AD" w:rsidP="001605AD">
            <w:pPr>
              <w:pStyle w:val="Heading1"/>
              <w:outlineLvl w:val="0"/>
            </w:pPr>
          </w:p>
          <w:p w:rsidR="001605AD" w:rsidRDefault="001605AD" w:rsidP="001605AD">
            <w:pPr>
              <w:pStyle w:val="Heading1"/>
              <w:jc w:val="left"/>
              <w:outlineLvl w:val="0"/>
            </w:pPr>
          </w:p>
          <w:p w:rsidR="001605AD" w:rsidRDefault="001605AD" w:rsidP="001605AD">
            <w:pPr>
              <w:pStyle w:val="Heading1"/>
              <w:jc w:val="left"/>
              <w:outlineLvl w:val="0"/>
            </w:pPr>
          </w:p>
        </w:tc>
        <w:tc>
          <w:tcPr>
            <w:tcW w:w="7943" w:type="dxa"/>
          </w:tcPr>
          <w:tbl>
            <w:tblPr>
              <w:tblStyle w:val="TableGrid"/>
              <w:tblpPr w:leftFromText="180" w:rightFromText="180" w:vertAnchor="page" w:horzAnchor="margin" w:tblpXSpec="center" w:tblpY="106"/>
              <w:tblOverlap w:val="never"/>
              <w:tblW w:w="7903" w:type="dxa"/>
              <w:tblLook w:val="04A0"/>
            </w:tblPr>
            <w:tblGrid>
              <w:gridCol w:w="2114"/>
              <w:gridCol w:w="2118"/>
              <w:gridCol w:w="1611"/>
              <w:gridCol w:w="2060"/>
            </w:tblGrid>
            <w:tr w:rsidR="00CA2835" w:rsidTr="006779E7">
              <w:trPr>
                <w:trHeight w:val="424"/>
              </w:trPr>
              <w:tc>
                <w:tcPr>
                  <w:tcW w:w="2114" w:type="dxa"/>
                </w:tcPr>
                <w:p w:rsidR="00CA2835" w:rsidRDefault="00CA2835" w:rsidP="00CA2835">
                  <w:pPr>
                    <w:pStyle w:val="Heading2"/>
                    <w:jc w:val="center"/>
                    <w:outlineLvl w:val="1"/>
                  </w:pPr>
                  <w:r>
                    <w:t>course</w:t>
                  </w:r>
                </w:p>
              </w:tc>
              <w:tc>
                <w:tcPr>
                  <w:tcW w:w="2118" w:type="dxa"/>
                </w:tcPr>
                <w:p w:rsidR="00CA2835" w:rsidRDefault="00CA2835" w:rsidP="00CA2835">
                  <w:pPr>
                    <w:pStyle w:val="Heading2"/>
                    <w:jc w:val="center"/>
                    <w:outlineLvl w:val="1"/>
                  </w:pPr>
                  <w:r>
                    <w:t>university / board</w:t>
                  </w:r>
                </w:p>
              </w:tc>
              <w:tc>
                <w:tcPr>
                  <w:tcW w:w="1611" w:type="dxa"/>
                </w:tcPr>
                <w:p w:rsidR="00CA2835" w:rsidRDefault="00CA2835" w:rsidP="00CA2835">
                  <w:pPr>
                    <w:pStyle w:val="Heading2"/>
                    <w:jc w:val="center"/>
                    <w:outlineLvl w:val="1"/>
                  </w:pPr>
                  <w:r>
                    <w:t>month-year</w:t>
                  </w:r>
                </w:p>
              </w:tc>
              <w:tc>
                <w:tcPr>
                  <w:tcW w:w="2060" w:type="dxa"/>
                </w:tcPr>
                <w:p w:rsidR="00CA2835" w:rsidRDefault="00CA2835" w:rsidP="00CA2835">
                  <w:pPr>
                    <w:pStyle w:val="Heading2"/>
                    <w:jc w:val="center"/>
                    <w:outlineLvl w:val="1"/>
                  </w:pPr>
                  <w:r>
                    <w:t>percentage/cgpa</w:t>
                  </w:r>
                </w:p>
              </w:tc>
            </w:tr>
            <w:tr w:rsidR="00CA2835" w:rsidTr="006779E7">
              <w:trPr>
                <w:trHeight w:val="424"/>
              </w:trPr>
              <w:tc>
                <w:tcPr>
                  <w:tcW w:w="2114" w:type="dxa"/>
                </w:tcPr>
                <w:p w:rsidR="00CA2835" w:rsidRPr="008D0F32" w:rsidRDefault="00CA2835" w:rsidP="00EB3FCE">
                  <w:pPr>
                    <w:pStyle w:val="Heading2"/>
                    <w:jc w:val="center"/>
                    <w:outlineLvl w:val="1"/>
                    <w:rPr>
                      <w:b w:val="0"/>
                    </w:rPr>
                  </w:pPr>
                  <w:r w:rsidRPr="008D0F32">
                    <w:rPr>
                      <w:b w:val="0"/>
                    </w:rPr>
                    <w:t>B. TECH - mechanical</w:t>
                  </w:r>
                </w:p>
              </w:tc>
              <w:tc>
                <w:tcPr>
                  <w:tcW w:w="2118" w:type="dxa"/>
                </w:tcPr>
                <w:p w:rsidR="00CA2835" w:rsidRPr="008D0F32" w:rsidRDefault="00CA2835" w:rsidP="00EB3FCE">
                  <w:pPr>
                    <w:pStyle w:val="Heading2"/>
                    <w:jc w:val="center"/>
                    <w:outlineLvl w:val="1"/>
                    <w:rPr>
                      <w:b w:val="0"/>
                    </w:rPr>
                  </w:pPr>
                  <w:r w:rsidRPr="008D0F32">
                    <w:rPr>
                      <w:b w:val="0"/>
                    </w:rPr>
                    <w:t>charusat university</w:t>
                  </w:r>
                </w:p>
              </w:tc>
              <w:tc>
                <w:tcPr>
                  <w:tcW w:w="1611" w:type="dxa"/>
                </w:tcPr>
                <w:p w:rsidR="00CA2835" w:rsidRPr="008D0F32" w:rsidRDefault="00CA2835" w:rsidP="00EB3FCE">
                  <w:pPr>
                    <w:pStyle w:val="Heading2"/>
                    <w:jc w:val="center"/>
                    <w:outlineLvl w:val="1"/>
                    <w:rPr>
                      <w:b w:val="0"/>
                    </w:rPr>
                  </w:pPr>
                  <w:r w:rsidRPr="008D0F32">
                    <w:rPr>
                      <w:b w:val="0"/>
                    </w:rPr>
                    <w:t>may-2017</w:t>
                  </w:r>
                </w:p>
              </w:tc>
              <w:tc>
                <w:tcPr>
                  <w:tcW w:w="2060" w:type="dxa"/>
                </w:tcPr>
                <w:p w:rsidR="00CA2835" w:rsidRPr="008D0F32" w:rsidRDefault="0076179C" w:rsidP="006858C7">
                  <w:pPr>
                    <w:pStyle w:val="Heading2"/>
                    <w:jc w:val="both"/>
                    <w:outlineLvl w:val="1"/>
                    <w:rPr>
                      <w:b w:val="0"/>
                    </w:rPr>
                  </w:pPr>
                  <w:r>
                    <w:t>8.70</w:t>
                  </w:r>
                  <w:r w:rsidR="0079786A">
                    <w:rPr>
                      <w:b w:val="0"/>
                    </w:rPr>
                    <w:t xml:space="preserve"> (</w:t>
                  </w:r>
                  <w:r w:rsidR="00A573D2">
                    <w:rPr>
                      <w:b w:val="0"/>
                    </w:rPr>
                    <w:t xml:space="preserve">UPTO </w:t>
                  </w:r>
                  <w:r w:rsidR="002B1A50">
                    <w:rPr>
                      <w:b w:val="0"/>
                    </w:rPr>
                    <w:t>7</w:t>
                  </w:r>
                  <w:r w:rsidR="00A573D2" w:rsidRPr="00A573D2">
                    <w:rPr>
                      <w:b w:val="0"/>
                      <w:vertAlign w:val="superscript"/>
                    </w:rPr>
                    <w:t>TH</w:t>
                  </w:r>
                  <w:r w:rsidR="00A573D2">
                    <w:rPr>
                      <w:b w:val="0"/>
                    </w:rPr>
                    <w:t xml:space="preserve"> SEM)</w:t>
                  </w:r>
                </w:p>
              </w:tc>
            </w:tr>
            <w:tr w:rsidR="00CA2835" w:rsidTr="006779E7">
              <w:trPr>
                <w:trHeight w:val="424"/>
              </w:trPr>
              <w:tc>
                <w:tcPr>
                  <w:tcW w:w="2114" w:type="dxa"/>
                </w:tcPr>
                <w:p w:rsidR="00CA2835" w:rsidRPr="008D0F32" w:rsidRDefault="00CA2835" w:rsidP="00CA2835">
                  <w:pPr>
                    <w:pStyle w:val="Heading2"/>
                    <w:jc w:val="center"/>
                    <w:outlineLvl w:val="1"/>
                    <w:rPr>
                      <w:b w:val="0"/>
                    </w:rPr>
                  </w:pPr>
                  <w:r w:rsidRPr="008D0F32">
                    <w:rPr>
                      <w:b w:val="0"/>
                    </w:rPr>
                    <w:t>12</w:t>
                  </w:r>
                  <w:r w:rsidRPr="008D0F32">
                    <w:rPr>
                      <w:b w:val="0"/>
                      <w:vertAlign w:val="superscript"/>
                    </w:rPr>
                    <w:t>TH</w:t>
                  </w:r>
                </w:p>
              </w:tc>
              <w:tc>
                <w:tcPr>
                  <w:tcW w:w="2118" w:type="dxa"/>
                </w:tcPr>
                <w:p w:rsidR="00CA2835" w:rsidRPr="008D0F32" w:rsidRDefault="00CA2835" w:rsidP="00CA2835">
                  <w:pPr>
                    <w:pStyle w:val="Heading2"/>
                    <w:jc w:val="center"/>
                    <w:outlineLvl w:val="1"/>
                    <w:rPr>
                      <w:b w:val="0"/>
                    </w:rPr>
                  </w:pPr>
                  <w:r>
                    <w:rPr>
                      <w:b w:val="0"/>
                    </w:rPr>
                    <w:t>g</w:t>
                  </w:r>
                  <w:r w:rsidRPr="008D0F32">
                    <w:rPr>
                      <w:b w:val="0"/>
                    </w:rPr>
                    <w:t>hseb</w:t>
                  </w:r>
                </w:p>
              </w:tc>
              <w:tc>
                <w:tcPr>
                  <w:tcW w:w="1611" w:type="dxa"/>
                </w:tcPr>
                <w:p w:rsidR="00CA2835" w:rsidRPr="008D0F32" w:rsidRDefault="00CA2835" w:rsidP="00CA2835">
                  <w:pPr>
                    <w:pStyle w:val="Heading2"/>
                    <w:jc w:val="center"/>
                    <w:outlineLvl w:val="1"/>
                    <w:rPr>
                      <w:b w:val="0"/>
                    </w:rPr>
                  </w:pPr>
                  <w:r w:rsidRPr="008D0F32">
                    <w:rPr>
                      <w:b w:val="0"/>
                    </w:rPr>
                    <w:t>MARCH-2013</w:t>
                  </w:r>
                </w:p>
              </w:tc>
              <w:tc>
                <w:tcPr>
                  <w:tcW w:w="2060" w:type="dxa"/>
                </w:tcPr>
                <w:p w:rsidR="00CA2835" w:rsidRPr="006858C7" w:rsidRDefault="002B2AB6" w:rsidP="00CA2835">
                  <w:pPr>
                    <w:pStyle w:val="Heading2"/>
                    <w:jc w:val="center"/>
                    <w:outlineLvl w:val="1"/>
                  </w:pPr>
                  <w:r>
                    <w:t>81%</w:t>
                  </w:r>
                </w:p>
              </w:tc>
            </w:tr>
            <w:tr w:rsidR="00CA2835" w:rsidTr="006779E7">
              <w:trPr>
                <w:trHeight w:val="444"/>
              </w:trPr>
              <w:tc>
                <w:tcPr>
                  <w:tcW w:w="2114" w:type="dxa"/>
                </w:tcPr>
                <w:p w:rsidR="00CA2835" w:rsidRPr="008D0F32" w:rsidRDefault="00CA2835" w:rsidP="00CA2835">
                  <w:pPr>
                    <w:pStyle w:val="Heading2"/>
                    <w:jc w:val="center"/>
                    <w:outlineLvl w:val="1"/>
                    <w:rPr>
                      <w:b w:val="0"/>
                    </w:rPr>
                  </w:pPr>
                  <w:r w:rsidRPr="008D0F32">
                    <w:rPr>
                      <w:b w:val="0"/>
                    </w:rPr>
                    <w:t>10</w:t>
                  </w:r>
                  <w:r w:rsidRPr="008D0F32">
                    <w:rPr>
                      <w:b w:val="0"/>
                      <w:vertAlign w:val="superscript"/>
                    </w:rPr>
                    <w:t>TH</w:t>
                  </w:r>
                </w:p>
              </w:tc>
              <w:tc>
                <w:tcPr>
                  <w:tcW w:w="2118" w:type="dxa"/>
                </w:tcPr>
                <w:p w:rsidR="00CA2835" w:rsidRPr="008D0F32" w:rsidRDefault="00CA2835" w:rsidP="00CA2835">
                  <w:pPr>
                    <w:pStyle w:val="Heading2"/>
                    <w:jc w:val="center"/>
                    <w:outlineLvl w:val="1"/>
                    <w:rPr>
                      <w:b w:val="0"/>
                    </w:rPr>
                  </w:pPr>
                  <w:r w:rsidRPr="008D0F32">
                    <w:rPr>
                      <w:b w:val="0"/>
                    </w:rPr>
                    <w:t>gseb</w:t>
                  </w:r>
                </w:p>
              </w:tc>
              <w:tc>
                <w:tcPr>
                  <w:tcW w:w="1611" w:type="dxa"/>
                </w:tcPr>
                <w:p w:rsidR="00CA2835" w:rsidRPr="008D0F32" w:rsidRDefault="00CA2835" w:rsidP="00CA2835">
                  <w:pPr>
                    <w:pStyle w:val="Heading2"/>
                    <w:jc w:val="center"/>
                    <w:outlineLvl w:val="1"/>
                    <w:rPr>
                      <w:b w:val="0"/>
                    </w:rPr>
                  </w:pPr>
                  <w:r w:rsidRPr="008D0F32">
                    <w:rPr>
                      <w:b w:val="0"/>
                    </w:rPr>
                    <w:t>MARCH-2011</w:t>
                  </w:r>
                </w:p>
              </w:tc>
              <w:tc>
                <w:tcPr>
                  <w:tcW w:w="2060" w:type="dxa"/>
                </w:tcPr>
                <w:p w:rsidR="00CA2835" w:rsidRPr="006858C7" w:rsidRDefault="0076179C" w:rsidP="00CA2835">
                  <w:pPr>
                    <w:pStyle w:val="Heading2"/>
                    <w:jc w:val="center"/>
                    <w:outlineLvl w:val="1"/>
                  </w:pPr>
                  <w:r>
                    <w:t>91%</w:t>
                  </w:r>
                </w:p>
              </w:tc>
            </w:tr>
          </w:tbl>
          <w:p w:rsidR="006F73AC" w:rsidRPr="00D2163D" w:rsidRDefault="006F73AC" w:rsidP="00D2163D"/>
        </w:tc>
      </w:tr>
      <w:tr w:rsidR="00CA2835" w:rsidTr="002A5E1C">
        <w:tc>
          <w:tcPr>
            <w:tcW w:w="2137" w:type="dxa"/>
            <w:tcMar>
              <w:right w:w="475" w:type="dxa"/>
            </w:tcMar>
          </w:tcPr>
          <w:p w:rsidR="00CA2835" w:rsidRDefault="00B571F6" w:rsidP="006F73AC">
            <w:pPr>
              <w:pStyle w:val="Heading1"/>
              <w:jc w:val="left"/>
              <w:outlineLvl w:val="0"/>
            </w:pPr>
            <w:r>
              <w:t xml:space="preserve">INTERNSHIPS </w:t>
            </w:r>
          </w:p>
          <w:p w:rsidR="00B571F6" w:rsidRDefault="00B571F6" w:rsidP="006F73AC">
            <w:pPr>
              <w:pStyle w:val="Heading1"/>
              <w:jc w:val="left"/>
              <w:outlineLvl w:val="0"/>
            </w:pPr>
            <w:r>
              <w:t>&amp;</w:t>
            </w:r>
          </w:p>
          <w:p w:rsidR="00B571F6" w:rsidRDefault="00B571F6" w:rsidP="006F73AC">
            <w:pPr>
              <w:pStyle w:val="Heading1"/>
              <w:jc w:val="left"/>
              <w:outlineLvl w:val="0"/>
            </w:pPr>
            <w:r>
              <w:t>TRAINING</w:t>
            </w:r>
          </w:p>
        </w:tc>
        <w:tc>
          <w:tcPr>
            <w:tcW w:w="7943" w:type="dxa"/>
          </w:tcPr>
          <w:p w:rsidR="00B571F6" w:rsidRDefault="00B571F6" w:rsidP="00B571F6">
            <w:pPr>
              <w:pStyle w:val="ResumeText"/>
              <w:numPr>
                <w:ilvl w:val="0"/>
                <w:numId w:val="4"/>
              </w:numPr>
            </w:pPr>
            <w:r>
              <w:t xml:space="preserve">At </w:t>
            </w:r>
            <w:r>
              <w:rPr>
                <w:b/>
              </w:rPr>
              <w:t>ONGC Ltd., M</w:t>
            </w:r>
            <w:r w:rsidRPr="00B44384">
              <w:rPr>
                <w:b/>
              </w:rPr>
              <w:t>ehsana</w:t>
            </w:r>
            <w:r>
              <w:rPr>
                <w:b/>
              </w:rPr>
              <w:t xml:space="preserve"> </w:t>
            </w:r>
            <w:r>
              <w:t>(may-june,2016)</w:t>
            </w:r>
          </w:p>
          <w:p w:rsidR="00B571F6" w:rsidRDefault="00B571F6" w:rsidP="00B571F6">
            <w:pPr>
              <w:pStyle w:val="ResumeText"/>
              <w:numPr>
                <w:ilvl w:val="0"/>
                <w:numId w:val="4"/>
              </w:numPr>
            </w:pPr>
            <w:r>
              <w:t xml:space="preserve">At </w:t>
            </w:r>
            <w:r>
              <w:rPr>
                <w:b/>
              </w:rPr>
              <w:t xml:space="preserve">Captain Tractors Pvt. Ltd., Rajkot </w:t>
            </w:r>
            <w:r>
              <w:t>(December,2015)</w:t>
            </w:r>
          </w:p>
          <w:p w:rsidR="00B571F6" w:rsidRDefault="00B571F6" w:rsidP="00B571F6">
            <w:pPr>
              <w:pStyle w:val="ResumeText"/>
              <w:numPr>
                <w:ilvl w:val="0"/>
                <w:numId w:val="4"/>
              </w:numPr>
            </w:pPr>
            <w:r>
              <w:t xml:space="preserve"> At </w:t>
            </w:r>
            <w:r w:rsidRPr="005249D4">
              <w:rPr>
                <w:b/>
              </w:rPr>
              <w:t>Rainbow Powder Coat, Anand</w:t>
            </w:r>
            <w:r>
              <w:rPr>
                <w:b/>
              </w:rPr>
              <w:t xml:space="preserve"> </w:t>
            </w:r>
            <w:r>
              <w:t>(june,2015)</w:t>
            </w:r>
          </w:p>
          <w:p w:rsidR="008A0334" w:rsidRPr="00B571F6" w:rsidRDefault="00B571F6" w:rsidP="00B571F6">
            <w:pPr>
              <w:pStyle w:val="ResumeText"/>
              <w:numPr>
                <w:ilvl w:val="0"/>
                <w:numId w:val="4"/>
              </w:numPr>
            </w:pPr>
            <w:r>
              <w:t xml:space="preserve">At </w:t>
            </w:r>
            <w:r w:rsidRPr="005249D4">
              <w:rPr>
                <w:b/>
              </w:rPr>
              <w:t>Excel Engineers, Rajkot</w:t>
            </w:r>
            <w:r>
              <w:t xml:space="preserve"> (june,2014)</w:t>
            </w:r>
          </w:p>
        </w:tc>
      </w:tr>
      <w:tr w:rsidR="00BA676F" w:rsidTr="00B41AF3">
        <w:tc>
          <w:tcPr>
            <w:tcW w:w="2137" w:type="dxa"/>
            <w:tcMar>
              <w:right w:w="475" w:type="dxa"/>
            </w:tcMar>
          </w:tcPr>
          <w:p w:rsidR="00BA676F" w:rsidRDefault="00BA676F" w:rsidP="00EA67EC">
            <w:pPr>
              <w:pStyle w:val="Heading1"/>
              <w:jc w:val="left"/>
              <w:outlineLvl w:val="0"/>
            </w:pPr>
            <w:r>
              <w:t>P</w:t>
            </w:r>
            <w:r w:rsidR="00EA7C2F">
              <w:t>roject works</w:t>
            </w:r>
          </w:p>
        </w:tc>
        <w:tc>
          <w:tcPr>
            <w:tcW w:w="7943" w:type="dxa"/>
          </w:tcPr>
          <w:p w:rsidR="00EA7C2F" w:rsidRPr="00EA7C2F" w:rsidRDefault="00EA7C2F" w:rsidP="00EA7C2F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bCs/>
                <w:lang w:val="en-IN"/>
              </w:rPr>
            </w:pPr>
            <w:r w:rsidRPr="00EA7C2F">
              <w:rPr>
                <w:bCs/>
                <w:lang w:val="en-IN"/>
              </w:rPr>
              <w:t>Making of Formula -3 Racing Car - Designed a Steering System.</w:t>
            </w:r>
          </w:p>
          <w:p w:rsidR="00BA676F" w:rsidRDefault="00EA7C2F" w:rsidP="00EA67E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bCs/>
                <w:lang w:val="en-IN"/>
              </w:rPr>
            </w:pPr>
            <w:r w:rsidRPr="00EA7C2F">
              <w:rPr>
                <w:bCs/>
                <w:lang w:val="en-IN"/>
              </w:rPr>
              <w:t>Effects of Annealing on TiN Nano-Coating prepared by Magnetron Sputtering.</w:t>
            </w:r>
          </w:p>
          <w:p w:rsidR="00222A5C" w:rsidRPr="00222A5C" w:rsidRDefault="00EA7C2F" w:rsidP="00222A5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b/>
                <w:bCs/>
                <w:lang w:val="en-IN"/>
              </w:rPr>
            </w:pPr>
            <w:r w:rsidRPr="00EA7C2F">
              <w:rPr>
                <w:bCs/>
                <w:lang w:val="en-IN"/>
              </w:rPr>
              <w:t xml:space="preserve">Statistical &amp; Experimental Investigation of Tribology for Steel/Steel, Brass/Steel </w:t>
            </w:r>
            <w:r>
              <w:rPr>
                <w:bCs/>
                <w:lang w:val="en-IN"/>
              </w:rPr>
              <w:t>pair</w:t>
            </w:r>
          </w:p>
          <w:p w:rsidR="00BA676F" w:rsidRPr="00222A5C" w:rsidRDefault="00BA676F" w:rsidP="00222A5C">
            <w:pPr>
              <w:spacing w:after="0" w:line="240" w:lineRule="auto"/>
              <w:contextualSpacing/>
              <w:jc w:val="both"/>
              <w:rPr>
                <w:b/>
                <w:bCs/>
                <w:sz w:val="6"/>
                <w:szCs w:val="6"/>
                <w:lang w:val="en-IN"/>
              </w:rPr>
            </w:pPr>
          </w:p>
        </w:tc>
      </w:tr>
      <w:tr w:rsidR="00BA676F" w:rsidTr="002A5E1C">
        <w:tc>
          <w:tcPr>
            <w:tcW w:w="2137" w:type="dxa"/>
            <w:tcMar>
              <w:right w:w="475" w:type="dxa"/>
            </w:tcMar>
          </w:tcPr>
          <w:p w:rsidR="00BA676F" w:rsidRDefault="00134F6C" w:rsidP="0048353F">
            <w:pPr>
              <w:pStyle w:val="Heading1"/>
              <w:jc w:val="left"/>
              <w:outlineLvl w:val="0"/>
            </w:pPr>
            <w:r>
              <w:lastRenderedPageBreak/>
              <w:t>P</w:t>
            </w:r>
            <w:r w:rsidR="00EA7C2F">
              <w:t>ublications</w:t>
            </w:r>
          </w:p>
        </w:tc>
        <w:tc>
          <w:tcPr>
            <w:tcW w:w="7943" w:type="dxa"/>
          </w:tcPr>
          <w:p w:rsidR="00BD611C" w:rsidRPr="00EA7C2F" w:rsidRDefault="00BD611C" w:rsidP="00EA7C2F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lang w:val="en-IN"/>
              </w:rPr>
            </w:pPr>
            <w:r w:rsidRPr="00EA7C2F">
              <w:rPr>
                <w:lang w:val="en-IN"/>
              </w:rPr>
              <w:t>Kevin Dobariya, Lathia RV, Chauhan KV, “Effects of Annealing on TiN nano-coating prepared by Magnetron Sputtering”, Thin Solid Films (2017). (Under Review)</w:t>
            </w:r>
          </w:p>
          <w:p w:rsidR="00BD611C" w:rsidRPr="00EA7C2F" w:rsidRDefault="00BD611C" w:rsidP="00EA7C2F">
            <w:pPr>
              <w:pStyle w:val="ListParagraph"/>
              <w:keepLines/>
              <w:numPr>
                <w:ilvl w:val="0"/>
                <w:numId w:val="10"/>
              </w:numPr>
              <w:contextualSpacing w:val="0"/>
              <w:rPr>
                <w:b/>
                <w:lang w:val="en-IN"/>
              </w:rPr>
            </w:pPr>
            <w:r w:rsidRPr="00EA7C2F">
              <w:t xml:space="preserve">Lathia RV, Kevin Dobariya, A,nkit Patel, </w:t>
            </w:r>
            <w:r w:rsidRPr="00EA7C2F">
              <w:rPr>
                <w:lang w:val="en-IN"/>
              </w:rPr>
              <w:t xml:space="preserve">Hydrogen Fuel Cells for Road Vehicles, </w:t>
            </w:r>
            <w:r w:rsidR="001855E3">
              <w:t>s</w:t>
            </w:r>
            <w:r w:rsidRPr="00EA7C2F">
              <w:t xml:space="preserve"> 141(2017):462, </w:t>
            </w:r>
            <w:r w:rsidRPr="00EA7C2F">
              <w:rPr>
                <w:b/>
              </w:rPr>
              <w:t>doi: 10.1016/j.jclepro.2016.09.150</w:t>
            </w:r>
          </w:p>
          <w:p w:rsidR="00ED7213" w:rsidRPr="00EA7C2F" w:rsidRDefault="00BD611C" w:rsidP="00EA7C2F">
            <w:pPr>
              <w:pStyle w:val="ListParagraph"/>
              <w:numPr>
                <w:ilvl w:val="0"/>
                <w:numId w:val="10"/>
              </w:numPr>
              <w:rPr>
                <w:b/>
                <w:lang w:val="en-IN"/>
              </w:rPr>
            </w:pPr>
            <w:r w:rsidRPr="00EA7C2F">
              <w:t xml:space="preserve">Lathia, Rutvik, Tarun Agrawal, Kevin Dobariya, Vishal Parmar, and Ankit Patel. 2015. "Heat Death (The Ultimate Fate of the Universe)" International Conference on Innovative Research in Engineering, Science and Management (ESM-15). New Delhi: Tata McGraw-Hill. 162-166. </w:t>
            </w:r>
            <w:r w:rsidRPr="00EA7C2F">
              <w:rPr>
                <w:b/>
              </w:rPr>
              <w:t>doi:</w:t>
            </w:r>
            <w:r w:rsidRPr="00EA7C2F">
              <w:t xml:space="preserve"> </w:t>
            </w:r>
            <w:r w:rsidRPr="00EA7C2F">
              <w:rPr>
                <w:b/>
              </w:rPr>
              <w:t>10.13140/RG.2.1.4158.2485.</w:t>
            </w:r>
          </w:p>
        </w:tc>
      </w:tr>
      <w:tr w:rsidR="00134F6C" w:rsidTr="0048353F">
        <w:tc>
          <w:tcPr>
            <w:tcW w:w="2137" w:type="dxa"/>
          </w:tcPr>
          <w:p w:rsidR="00134F6C" w:rsidRPr="0048353F" w:rsidRDefault="00222A5C" w:rsidP="00EA67EC">
            <w:pPr>
              <w:pStyle w:val="Heading1"/>
              <w:jc w:val="left"/>
              <w:outlineLvl w:val="0"/>
            </w:pPr>
            <w:r>
              <w:t>Certificates</w:t>
            </w:r>
          </w:p>
          <w:p w:rsidR="00134F6C" w:rsidRPr="0048353F" w:rsidRDefault="00134F6C" w:rsidP="00EA67EC">
            <w:pPr>
              <w:pStyle w:val="Heading1"/>
              <w:jc w:val="left"/>
              <w:outlineLvl w:val="0"/>
            </w:pPr>
            <w:r w:rsidRPr="0048353F">
              <w:t>&amp;</w:t>
            </w:r>
          </w:p>
          <w:p w:rsidR="00134F6C" w:rsidRDefault="00134F6C" w:rsidP="00EA67EC">
            <w:pPr>
              <w:pStyle w:val="Heading1"/>
              <w:jc w:val="left"/>
              <w:outlineLvl w:val="0"/>
            </w:pPr>
            <w:r w:rsidRPr="0048353F">
              <w:t>participation</w:t>
            </w:r>
          </w:p>
        </w:tc>
        <w:tc>
          <w:tcPr>
            <w:tcW w:w="7943" w:type="dxa"/>
          </w:tcPr>
          <w:p w:rsidR="00134F6C" w:rsidRDefault="00134F6C" w:rsidP="00EA67EC">
            <w:pPr>
              <w:pStyle w:val="ResumeText"/>
              <w:numPr>
                <w:ilvl w:val="0"/>
                <w:numId w:val="5"/>
              </w:numPr>
              <w:ind w:right="0"/>
              <w:jc w:val="both"/>
            </w:pPr>
            <w:r>
              <w:t>Coordinator of Workshop “</w:t>
            </w:r>
            <w:r w:rsidRPr="00F30E11">
              <w:rPr>
                <w:b/>
              </w:rPr>
              <w:t>Recent Trends in Advanced Nano-materials: Synthesis and Characterization</w:t>
            </w:r>
            <w:r>
              <w:t>” during 15</w:t>
            </w:r>
            <w:r w:rsidRPr="002B1A50">
              <w:rPr>
                <w:vertAlign w:val="superscript"/>
              </w:rPr>
              <w:t>t</w:t>
            </w:r>
            <w:r>
              <w:rPr>
                <w:vertAlign w:val="superscript"/>
              </w:rPr>
              <w:t xml:space="preserve">h </w:t>
            </w:r>
            <w:r>
              <w:t>– 16</w:t>
            </w:r>
            <w:r w:rsidRPr="002B1A50">
              <w:rPr>
                <w:vertAlign w:val="superscript"/>
              </w:rPr>
              <w:t>th</w:t>
            </w:r>
            <w:r>
              <w:t xml:space="preserve"> February, 2017 at CHARUSAT, Changa.</w:t>
            </w:r>
          </w:p>
          <w:p w:rsidR="00134F6C" w:rsidRDefault="00134F6C" w:rsidP="00EA67EC">
            <w:pPr>
              <w:pStyle w:val="ResumeText"/>
              <w:numPr>
                <w:ilvl w:val="0"/>
                <w:numId w:val="5"/>
              </w:numPr>
              <w:ind w:right="0"/>
              <w:jc w:val="both"/>
            </w:pPr>
            <w:r>
              <w:t>Participate in Workshop on "</w:t>
            </w:r>
            <w:r w:rsidRPr="008B190C">
              <w:rPr>
                <w:b/>
              </w:rPr>
              <w:t>Synthesis by Sputtering</w:t>
            </w:r>
            <w:r>
              <w:t>" during February 26, 2016 at CHARUSAT University</w:t>
            </w:r>
          </w:p>
          <w:p w:rsidR="00134F6C" w:rsidRDefault="00134F6C" w:rsidP="00EA67EC">
            <w:pPr>
              <w:pStyle w:val="ResumeText"/>
              <w:numPr>
                <w:ilvl w:val="0"/>
                <w:numId w:val="5"/>
              </w:numPr>
              <w:ind w:right="0"/>
              <w:jc w:val="both"/>
            </w:pPr>
            <w:r>
              <w:t>Participate in Workshop on "</w:t>
            </w:r>
            <w:r>
              <w:rPr>
                <w:b/>
              </w:rPr>
              <w:t>Non Destructive Testing</w:t>
            </w:r>
            <w:r>
              <w:t>" during September 29, 2014 at CHARUSAT University.</w:t>
            </w:r>
          </w:p>
          <w:p w:rsidR="00134F6C" w:rsidRDefault="00134F6C" w:rsidP="00EA67EC">
            <w:pPr>
              <w:pStyle w:val="ResumeText"/>
              <w:numPr>
                <w:ilvl w:val="0"/>
                <w:numId w:val="5"/>
              </w:numPr>
              <w:ind w:right="0"/>
              <w:jc w:val="both"/>
            </w:pPr>
            <w:r>
              <w:t xml:space="preserve">Participated in </w:t>
            </w:r>
            <w:r>
              <w:rPr>
                <w:b/>
              </w:rPr>
              <w:t>Auto Expert Quiz</w:t>
            </w:r>
            <w:r>
              <w:t xml:space="preserve"> Competition conducted by SAE Colligate Club &amp; secured 1</w:t>
            </w:r>
            <w:r w:rsidRPr="00B44384">
              <w:rPr>
                <w:vertAlign w:val="superscript"/>
              </w:rPr>
              <w:t>st</w:t>
            </w:r>
            <w:r>
              <w:t xml:space="preserve"> position.</w:t>
            </w:r>
          </w:p>
          <w:p w:rsidR="00134F6C" w:rsidRDefault="00134F6C" w:rsidP="00EA67EC">
            <w:pPr>
              <w:pStyle w:val="ResumeText"/>
              <w:numPr>
                <w:ilvl w:val="0"/>
                <w:numId w:val="5"/>
              </w:numPr>
              <w:ind w:right="0"/>
              <w:jc w:val="both"/>
            </w:pPr>
            <w:r>
              <w:t xml:space="preserve">Participated in </w:t>
            </w:r>
            <w:r w:rsidRPr="008B190C">
              <w:rPr>
                <w:b/>
              </w:rPr>
              <w:t>MINI ACREX Quiz</w:t>
            </w:r>
            <w:r>
              <w:t xml:space="preserve"> Competition conducted by ISHRAE CHARUSAT.</w:t>
            </w:r>
          </w:p>
          <w:p w:rsidR="00134F6C" w:rsidRDefault="00134F6C" w:rsidP="00EA67EC">
            <w:pPr>
              <w:pStyle w:val="ResumeText"/>
              <w:numPr>
                <w:ilvl w:val="0"/>
                <w:numId w:val="5"/>
              </w:numPr>
              <w:ind w:right="0"/>
              <w:jc w:val="both"/>
            </w:pPr>
            <w:r>
              <w:t xml:space="preserve">Participated in </w:t>
            </w:r>
            <w:r w:rsidRPr="008B190C">
              <w:rPr>
                <w:b/>
              </w:rPr>
              <w:t>Ultimate Roller Coaster</w:t>
            </w:r>
            <w:r>
              <w:t xml:space="preserve"> Event during September 5-6, 2014 in COGNIZANCE - 14 organized by CHARUSAT University.</w:t>
            </w:r>
          </w:p>
          <w:p w:rsidR="00134F6C" w:rsidRDefault="00134F6C" w:rsidP="00EA67EC">
            <w:pPr>
              <w:pStyle w:val="ResumeText"/>
              <w:numPr>
                <w:ilvl w:val="0"/>
                <w:numId w:val="5"/>
              </w:numPr>
              <w:ind w:right="0"/>
              <w:jc w:val="both"/>
            </w:pPr>
            <w:r>
              <w:t xml:space="preserve">Participated and won in Science Fair, General Knowledge Quiz Competitions like </w:t>
            </w:r>
            <w:r w:rsidRPr="008B190C">
              <w:rPr>
                <w:b/>
              </w:rPr>
              <w:t>G</w:t>
            </w:r>
            <w:r>
              <w:rPr>
                <w:b/>
              </w:rPr>
              <w:t xml:space="preserve">ujarat Science Olympiad, </w:t>
            </w:r>
            <w:r>
              <w:t>in that I secured 17</w:t>
            </w:r>
            <w:r w:rsidRPr="00607D50">
              <w:rPr>
                <w:vertAlign w:val="superscript"/>
              </w:rPr>
              <w:t>th</w:t>
            </w:r>
            <w:r>
              <w:t xml:space="preserve"> rank in all over Gujarat State.</w:t>
            </w:r>
          </w:p>
        </w:tc>
      </w:tr>
      <w:tr w:rsidR="00134F6C" w:rsidTr="0048353F">
        <w:tc>
          <w:tcPr>
            <w:tcW w:w="2137" w:type="dxa"/>
          </w:tcPr>
          <w:p w:rsidR="00134F6C" w:rsidRDefault="00222A5C" w:rsidP="00EA67EC">
            <w:pPr>
              <w:pStyle w:val="Heading1"/>
              <w:jc w:val="left"/>
              <w:outlineLvl w:val="0"/>
            </w:pPr>
            <w:r>
              <w:t>Skills</w:t>
            </w:r>
            <w:r w:rsidR="00253C2A">
              <w:t xml:space="preserve"> &amp; Abilities</w:t>
            </w:r>
          </w:p>
        </w:tc>
        <w:tc>
          <w:tcPr>
            <w:tcW w:w="7943" w:type="dxa"/>
          </w:tcPr>
          <w:p w:rsidR="00134F6C" w:rsidRDefault="00222A5C" w:rsidP="00222A5C">
            <w:pPr>
              <w:pStyle w:val="ResumeText"/>
              <w:numPr>
                <w:ilvl w:val="0"/>
                <w:numId w:val="11"/>
              </w:numPr>
            </w:pPr>
            <w:r>
              <w:t>Soft Skills:  Auto Cad, MS Office, Solid Works</w:t>
            </w:r>
          </w:p>
          <w:p w:rsidR="00222A5C" w:rsidRDefault="00222A5C" w:rsidP="00222A5C">
            <w:pPr>
              <w:pStyle w:val="ResumeText"/>
              <w:numPr>
                <w:ilvl w:val="0"/>
                <w:numId w:val="11"/>
              </w:numPr>
            </w:pPr>
            <w:r>
              <w:t>Team Player (Worked with 25 members of team for 1 year)</w:t>
            </w:r>
          </w:p>
          <w:p w:rsidR="00222A5C" w:rsidRDefault="00222A5C" w:rsidP="00222A5C">
            <w:pPr>
              <w:pStyle w:val="ResumeText"/>
              <w:numPr>
                <w:ilvl w:val="0"/>
                <w:numId w:val="11"/>
              </w:numPr>
            </w:pPr>
            <w:r>
              <w:t>Ability to Work Hard</w:t>
            </w:r>
          </w:p>
          <w:p w:rsidR="00253C2A" w:rsidRDefault="00253C2A" w:rsidP="00222A5C">
            <w:pPr>
              <w:pStyle w:val="ResumeText"/>
              <w:numPr>
                <w:ilvl w:val="0"/>
                <w:numId w:val="11"/>
              </w:numPr>
            </w:pPr>
            <w:r>
              <w:t>Ability to Motivate</w:t>
            </w:r>
          </w:p>
          <w:p w:rsidR="00253C2A" w:rsidRPr="00CE3FA4" w:rsidRDefault="00253C2A" w:rsidP="00222A5C">
            <w:pPr>
              <w:pStyle w:val="ResumeText"/>
              <w:numPr>
                <w:ilvl w:val="0"/>
                <w:numId w:val="11"/>
              </w:numPr>
            </w:pPr>
            <w:r>
              <w:t>Good Analytical Abilities</w:t>
            </w:r>
          </w:p>
        </w:tc>
      </w:tr>
      <w:tr w:rsidR="00222A5C" w:rsidTr="0048353F">
        <w:tc>
          <w:tcPr>
            <w:tcW w:w="2137" w:type="dxa"/>
          </w:tcPr>
          <w:p w:rsidR="00222A5C" w:rsidRDefault="00222A5C" w:rsidP="00BB4BC5">
            <w:pPr>
              <w:pStyle w:val="Heading1"/>
              <w:jc w:val="left"/>
              <w:outlineLvl w:val="0"/>
            </w:pPr>
            <w:r>
              <w:t>PERSONAL DETAILS</w:t>
            </w:r>
          </w:p>
        </w:tc>
        <w:tc>
          <w:tcPr>
            <w:tcW w:w="7943" w:type="dxa"/>
          </w:tcPr>
          <w:p w:rsidR="00222A5C" w:rsidRPr="0032434A" w:rsidRDefault="00222A5C" w:rsidP="00BB4BC5">
            <w:pPr>
              <w:pStyle w:val="ResumeText"/>
            </w:pPr>
            <w:r>
              <w:t xml:space="preserve">Date of Birth </w:t>
            </w:r>
            <w:r>
              <w:tab/>
              <w:t xml:space="preserve">    :</w:t>
            </w:r>
            <w:r>
              <w:tab/>
              <w:t>27</w:t>
            </w:r>
            <w:r w:rsidRPr="00421023">
              <w:rPr>
                <w:vertAlign w:val="superscript"/>
              </w:rPr>
              <w:t>th</w:t>
            </w:r>
            <w:r>
              <w:t xml:space="preserve"> march, 1996</w:t>
            </w:r>
          </w:p>
          <w:p w:rsidR="00222A5C" w:rsidRPr="0032434A" w:rsidRDefault="00222A5C" w:rsidP="00BB4BC5">
            <w:pPr>
              <w:pStyle w:val="ResumeText"/>
            </w:pPr>
            <w:r>
              <w:t>Gender</w:t>
            </w:r>
            <w:r>
              <w:tab/>
            </w:r>
            <w:r>
              <w:tab/>
              <w:t xml:space="preserve">    :</w:t>
            </w:r>
            <w:r>
              <w:tab/>
              <w:t>Male</w:t>
            </w:r>
          </w:p>
          <w:p w:rsidR="00222A5C" w:rsidRDefault="00222A5C" w:rsidP="00BB4BC5">
            <w:pPr>
              <w:pStyle w:val="ResumeText"/>
            </w:pPr>
            <w:r w:rsidRPr="0032434A">
              <w:t>Languages Known</w:t>
            </w:r>
            <w:r>
              <w:t xml:space="preserve"> </w:t>
            </w:r>
            <w:r w:rsidRPr="0032434A">
              <w:t>:</w:t>
            </w:r>
            <w:r w:rsidRPr="0032434A">
              <w:tab/>
              <w:t>English, Hindi</w:t>
            </w:r>
            <w:r>
              <w:t>, Gujarati</w:t>
            </w:r>
          </w:p>
          <w:p w:rsidR="00222A5C" w:rsidRDefault="00222A5C" w:rsidP="00BB4BC5">
            <w:pPr>
              <w:pStyle w:val="ResumeText"/>
              <w:tabs>
                <w:tab w:val="left" w:pos="1467"/>
              </w:tabs>
            </w:pPr>
            <w:r>
              <w:t>Hobbies</w:t>
            </w:r>
            <w:r>
              <w:tab/>
              <w:t xml:space="preserve">   :            News Paper reading, Drawing</w:t>
            </w:r>
          </w:p>
          <w:p w:rsidR="00222A5C" w:rsidRDefault="00222A5C" w:rsidP="00BB4BC5">
            <w:pPr>
              <w:pStyle w:val="ResumeText"/>
            </w:pPr>
            <w:r>
              <w:t>Contact no.               :           +91-9725087240</w:t>
            </w:r>
          </w:p>
          <w:p w:rsidR="00222A5C" w:rsidRDefault="00222A5C" w:rsidP="00BB4BC5">
            <w:pPr>
              <w:pStyle w:val="ResumeText"/>
            </w:pPr>
            <w:r>
              <w:t xml:space="preserve">E-mail                        :            </w:t>
            </w:r>
            <w:hyperlink r:id="rId9" w:history="1">
              <w:r w:rsidRPr="00EE3F97">
                <w:rPr>
                  <w:rStyle w:val="Hyperlink"/>
                </w:rPr>
                <w:t>kevindobariya.001@gmail.com</w:t>
              </w:r>
            </w:hyperlink>
          </w:p>
          <w:p w:rsidR="00253C2A" w:rsidRPr="00CE3FA4" w:rsidRDefault="00253C2A" w:rsidP="00BB4BC5">
            <w:pPr>
              <w:pStyle w:val="ResumeText"/>
            </w:pPr>
            <w:r>
              <w:t>Linked In</w:t>
            </w:r>
            <w:r w:rsidR="00DE0B43">
              <w:t xml:space="preserve">                  :            </w:t>
            </w:r>
            <w:r w:rsidR="00DE0B43" w:rsidRPr="00DE0B43">
              <w:t>www.linkedin.com/in/kevin-dobariya-728208a8/</w:t>
            </w:r>
          </w:p>
        </w:tc>
      </w:tr>
    </w:tbl>
    <w:p w:rsidR="0048353F" w:rsidRDefault="0048353F"/>
    <w:sectPr w:rsidR="0048353F" w:rsidSect="00AF31C7">
      <w:footerReference w:type="default" r:id="rId10"/>
      <w:footerReference w:type="first" r:id="rId11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845" w:rsidRDefault="00E83845">
      <w:pPr>
        <w:spacing w:after="0" w:line="240" w:lineRule="auto"/>
      </w:pPr>
      <w:r>
        <w:separator/>
      </w:r>
    </w:p>
  </w:endnote>
  <w:endnote w:type="continuationSeparator" w:id="1">
    <w:p w:rsidR="00E83845" w:rsidRDefault="00E8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D27" w:rsidRPr="00323064" w:rsidRDefault="00545C29" w:rsidP="00545C29">
    <w:pPr>
      <w:pStyle w:val="Footer"/>
      <w:ind w:left="0"/>
      <w:rPr>
        <w:sz w:val="24"/>
        <w:szCs w:val="24"/>
        <w:lang w:val="en-IN"/>
      </w:rPr>
    </w:pPr>
    <w:r>
      <w:rPr>
        <w:sz w:val="24"/>
        <w:szCs w:val="24"/>
        <w:lang w:val="en-IN"/>
      </w:rPr>
      <w:t>KEVIN DOBARIYA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75" w:rsidRPr="00135B75" w:rsidRDefault="00135B75" w:rsidP="00135B75">
    <w:pPr>
      <w:pStyle w:val="Footer"/>
      <w:rPr>
        <w:sz w:val="22"/>
      </w:rPr>
    </w:pPr>
    <w:r w:rsidRPr="00135B75">
      <w:rPr>
        <w:sz w:val="22"/>
      </w:rPr>
      <w:t>KEVIN DOBARIYA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845" w:rsidRDefault="00E83845">
      <w:pPr>
        <w:spacing w:after="0" w:line="240" w:lineRule="auto"/>
      </w:pPr>
      <w:r>
        <w:separator/>
      </w:r>
    </w:p>
  </w:footnote>
  <w:footnote w:type="continuationSeparator" w:id="1">
    <w:p w:rsidR="00E83845" w:rsidRDefault="00E83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2C0E"/>
    <w:multiLevelType w:val="hybridMultilevel"/>
    <w:tmpl w:val="CB60B646"/>
    <w:lvl w:ilvl="0" w:tplc="40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>
    <w:nsid w:val="02F05B57"/>
    <w:multiLevelType w:val="hybridMultilevel"/>
    <w:tmpl w:val="BC86D9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932F7"/>
    <w:multiLevelType w:val="hybridMultilevel"/>
    <w:tmpl w:val="285CBA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D195E"/>
    <w:multiLevelType w:val="hybridMultilevel"/>
    <w:tmpl w:val="832CAA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128E3"/>
    <w:multiLevelType w:val="hybridMultilevel"/>
    <w:tmpl w:val="AB62596C"/>
    <w:lvl w:ilvl="0" w:tplc="40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4F9679FA"/>
    <w:multiLevelType w:val="hybridMultilevel"/>
    <w:tmpl w:val="29D42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A2E86"/>
    <w:multiLevelType w:val="hybridMultilevel"/>
    <w:tmpl w:val="F59868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856B89"/>
    <w:multiLevelType w:val="hybridMultilevel"/>
    <w:tmpl w:val="7D72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36E25"/>
    <w:multiLevelType w:val="hybridMultilevel"/>
    <w:tmpl w:val="285CBA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8428D"/>
    <w:multiLevelType w:val="hybridMultilevel"/>
    <w:tmpl w:val="AA1685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7E6F57"/>
    <w:multiLevelType w:val="hybridMultilevel"/>
    <w:tmpl w:val="32B826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2835"/>
    <w:rsid w:val="000407DB"/>
    <w:rsid w:val="000538EA"/>
    <w:rsid w:val="00061C5C"/>
    <w:rsid w:val="000643A6"/>
    <w:rsid w:val="0008638B"/>
    <w:rsid w:val="0009431A"/>
    <w:rsid w:val="00096408"/>
    <w:rsid w:val="00134F6C"/>
    <w:rsid w:val="00135B75"/>
    <w:rsid w:val="001605AD"/>
    <w:rsid w:val="001855E3"/>
    <w:rsid w:val="00185BE0"/>
    <w:rsid w:val="001C26DF"/>
    <w:rsid w:val="001F387C"/>
    <w:rsid w:val="0021068D"/>
    <w:rsid w:val="00220C33"/>
    <w:rsid w:val="00222A5C"/>
    <w:rsid w:val="00222B7C"/>
    <w:rsid w:val="00245311"/>
    <w:rsid w:val="00253C2A"/>
    <w:rsid w:val="00255B41"/>
    <w:rsid w:val="002732EA"/>
    <w:rsid w:val="002863AC"/>
    <w:rsid w:val="002A5E1C"/>
    <w:rsid w:val="002B0EA5"/>
    <w:rsid w:val="002B1A50"/>
    <w:rsid w:val="002B2AB6"/>
    <w:rsid w:val="002B6F1E"/>
    <w:rsid w:val="002E717E"/>
    <w:rsid w:val="003170F4"/>
    <w:rsid w:val="00323064"/>
    <w:rsid w:val="00335F59"/>
    <w:rsid w:val="0034199C"/>
    <w:rsid w:val="0037061C"/>
    <w:rsid w:val="00384A82"/>
    <w:rsid w:val="003A428E"/>
    <w:rsid w:val="003C7B83"/>
    <w:rsid w:val="003C7E3E"/>
    <w:rsid w:val="00411A0B"/>
    <w:rsid w:val="00421023"/>
    <w:rsid w:val="00450117"/>
    <w:rsid w:val="004758EC"/>
    <w:rsid w:val="0048353F"/>
    <w:rsid w:val="00487593"/>
    <w:rsid w:val="00497CD9"/>
    <w:rsid w:val="004A4228"/>
    <w:rsid w:val="00521E61"/>
    <w:rsid w:val="005249D4"/>
    <w:rsid w:val="00531AF5"/>
    <w:rsid w:val="005444DF"/>
    <w:rsid w:val="00545C29"/>
    <w:rsid w:val="00554DA6"/>
    <w:rsid w:val="00560FAE"/>
    <w:rsid w:val="005748AF"/>
    <w:rsid w:val="00574FF3"/>
    <w:rsid w:val="00581AE6"/>
    <w:rsid w:val="005A4C5A"/>
    <w:rsid w:val="005F1673"/>
    <w:rsid w:val="00607D50"/>
    <w:rsid w:val="00666ED9"/>
    <w:rsid w:val="006779E7"/>
    <w:rsid w:val="006858C7"/>
    <w:rsid w:val="00690D3F"/>
    <w:rsid w:val="006E3173"/>
    <w:rsid w:val="006F73AC"/>
    <w:rsid w:val="007206D9"/>
    <w:rsid w:val="00743B11"/>
    <w:rsid w:val="0076179C"/>
    <w:rsid w:val="00774090"/>
    <w:rsid w:val="0079786A"/>
    <w:rsid w:val="00797D3F"/>
    <w:rsid w:val="007D01A0"/>
    <w:rsid w:val="007E3DE7"/>
    <w:rsid w:val="00843882"/>
    <w:rsid w:val="00880707"/>
    <w:rsid w:val="00880D27"/>
    <w:rsid w:val="00881A14"/>
    <w:rsid w:val="00890E7F"/>
    <w:rsid w:val="008918A9"/>
    <w:rsid w:val="008A0334"/>
    <w:rsid w:val="008B190C"/>
    <w:rsid w:val="008E003A"/>
    <w:rsid w:val="008F3CBB"/>
    <w:rsid w:val="0094797D"/>
    <w:rsid w:val="00993F41"/>
    <w:rsid w:val="00994C58"/>
    <w:rsid w:val="009F4C6A"/>
    <w:rsid w:val="00A03676"/>
    <w:rsid w:val="00A2473C"/>
    <w:rsid w:val="00A336ED"/>
    <w:rsid w:val="00A413C3"/>
    <w:rsid w:val="00A57135"/>
    <w:rsid w:val="00A573D2"/>
    <w:rsid w:val="00AA02C4"/>
    <w:rsid w:val="00AA4772"/>
    <w:rsid w:val="00AD0196"/>
    <w:rsid w:val="00AE0E4E"/>
    <w:rsid w:val="00AF30F1"/>
    <w:rsid w:val="00AF31C7"/>
    <w:rsid w:val="00AF457B"/>
    <w:rsid w:val="00B2092D"/>
    <w:rsid w:val="00B44384"/>
    <w:rsid w:val="00B47140"/>
    <w:rsid w:val="00B55831"/>
    <w:rsid w:val="00B571F6"/>
    <w:rsid w:val="00B73B92"/>
    <w:rsid w:val="00BA676F"/>
    <w:rsid w:val="00BB2C8F"/>
    <w:rsid w:val="00BD01A7"/>
    <w:rsid w:val="00BD611C"/>
    <w:rsid w:val="00C00264"/>
    <w:rsid w:val="00C24338"/>
    <w:rsid w:val="00C349D3"/>
    <w:rsid w:val="00C45B31"/>
    <w:rsid w:val="00C97822"/>
    <w:rsid w:val="00CA2835"/>
    <w:rsid w:val="00CB65DE"/>
    <w:rsid w:val="00CE0C61"/>
    <w:rsid w:val="00CE3FA4"/>
    <w:rsid w:val="00CF590A"/>
    <w:rsid w:val="00D07AF8"/>
    <w:rsid w:val="00D14B22"/>
    <w:rsid w:val="00D16A0D"/>
    <w:rsid w:val="00D2163D"/>
    <w:rsid w:val="00D21FAE"/>
    <w:rsid w:val="00D54F68"/>
    <w:rsid w:val="00D741E1"/>
    <w:rsid w:val="00DE0B43"/>
    <w:rsid w:val="00DF036E"/>
    <w:rsid w:val="00DF1F40"/>
    <w:rsid w:val="00E37554"/>
    <w:rsid w:val="00E64B29"/>
    <w:rsid w:val="00E71A1B"/>
    <w:rsid w:val="00E83845"/>
    <w:rsid w:val="00E87836"/>
    <w:rsid w:val="00E9563F"/>
    <w:rsid w:val="00EA1B6B"/>
    <w:rsid w:val="00EA3E15"/>
    <w:rsid w:val="00EA7C2F"/>
    <w:rsid w:val="00EB3FCE"/>
    <w:rsid w:val="00EC416B"/>
    <w:rsid w:val="00ED48BE"/>
    <w:rsid w:val="00ED7019"/>
    <w:rsid w:val="00ED7213"/>
    <w:rsid w:val="00F23AD2"/>
    <w:rsid w:val="00F2649A"/>
    <w:rsid w:val="00F30E11"/>
    <w:rsid w:val="00F3674A"/>
    <w:rsid w:val="00F37FD2"/>
    <w:rsid w:val="00F86962"/>
    <w:rsid w:val="00F87334"/>
    <w:rsid w:val="00F87A75"/>
    <w:rsid w:val="00FA690B"/>
    <w:rsid w:val="00FD23BA"/>
    <w:rsid w:val="00FF4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1C7"/>
  </w:style>
  <w:style w:type="paragraph" w:styleId="Heading1">
    <w:name w:val="heading 1"/>
    <w:basedOn w:val="Normal"/>
    <w:link w:val="Heading1Char"/>
    <w:uiPriority w:val="9"/>
    <w:unhideWhenUsed/>
    <w:qFormat/>
    <w:rsid w:val="00AF31C7"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Heading2">
    <w:name w:val="heading 2"/>
    <w:basedOn w:val="Normal"/>
    <w:next w:val="ResumeText"/>
    <w:link w:val="Heading2Char"/>
    <w:uiPriority w:val="9"/>
    <w:unhideWhenUsed/>
    <w:qFormat/>
    <w:rsid w:val="00AF31C7"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31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3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1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1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1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1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1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sid w:val="00AF31C7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F31C7"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AF31C7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F31C7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</w:rPr>
  </w:style>
  <w:style w:type="paragraph" w:styleId="Footer">
    <w:name w:val="footer"/>
    <w:basedOn w:val="Normal"/>
    <w:link w:val="FooterChar"/>
    <w:uiPriority w:val="99"/>
    <w:rsid w:val="00AF31C7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F31C7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Normal"/>
    <w:uiPriority w:val="10"/>
    <w:qFormat/>
    <w:rsid w:val="00AF31C7"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TableNormal"/>
    <w:uiPriority w:val="99"/>
    <w:rsid w:val="00AF31C7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Normal"/>
    <w:uiPriority w:val="1"/>
    <w:qFormat/>
    <w:rsid w:val="00AF31C7"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Normal"/>
    <w:uiPriority w:val="3"/>
    <w:qFormat/>
    <w:rsid w:val="00AF31C7"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Normal"/>
    <w:uiPriority w:val="1"/>
    <w:qFormat/>
    <w:rsid w:val="00AF31C7"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F31C7"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F31C7"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1C7"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1C7"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1C7"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1C7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1C7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rsid w:val="00AF31C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1C7"/>
  </w:style>
  <w:style w:type="table" w:styleId="TableGrid">
    <w:name w:val="Table Grid"/>
    <w:basedOn w:val="TableNormal"/>
    <w:uiPriority w:val="39"/>
    <w:rsid w:val="00CA2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unhideWhenUsed/>
    <w:qFormat/>
    <w:rsid w:val="00CA28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4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C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48BE"/>
    <w:rPr>
      <w:color w:val="646464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evindobariya.001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ience\AppData\Roaming\Microsoft\Templates\Basic%20resume%20(Timeless%20design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SA.XSL" StyleName="ASA*"/>
</file>

<file path=customXml/itemProps1.xml><?xml version="1.0" encoding="utf-8"?>
<ds:datastoreItem xmlns:ds="http://schemas.openxmlformats.org/officeDocument/2006/customXml" ds:itemID="{784446AE-40D2-4D3A-92E4-19AFB209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design).dotx</Template>
  <TotalTime>272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rutvik lathia</dc:creator>
  <cp:lastModifiedBy>user</cp:lastModifiedBy>
  <cp:revision>10</cp:revision>
  <cp:lastPrinted>2016-01-23T17:34:00Z</cp:lastPrinted>
  <dcterms:created xsi:type="dcterms:W3CDTF">2017-04-03T15:14:00Z</dcterms:created>
  <dcterms:modified xsi:type="dcterms:W3CDTF">2017-04-04T08:03:00Z</dcterms:modified>
</cp:coreProperties>
</file>