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FCD" w:rsidRPr="00662A49" w:rsidRDefault="008176FF" w:rsidP="00662A49">
      <w:pPr>
        <w:pStyle w:val="Title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662A49">
        <w:rPr>
          <w:rFonts w:ascii="Times New Roman" w:hAnsi="Times New Roman" w:cs="Times New Roman"/>
          <w:color w:val="000000" w:themeColor="text1"/>
          <w:sz w:val="32"/>
          <w:szCs w:val="28"/>
        </w:rPr>
        <w:t>‍‍KISHAN VALLABHBHAI VANANI</w:t>
      </w:r>
    </w:p>
    <w:p w:rsidR="00D36109" w:rsidRDefault="00662A49" w:rsidP="00662A49">
      <w:pPr>
        <w:rPr>
          <w:sz w:val="20"/>
        </w:rPr>
      </w:pPr>
      <w:r w:rsidRPr="00662A49">
        <w:rPr>
          <w:sz w:val="20"/>
        </w:rPr>
        <w:t>C-902, Vaishnodevi Heights, Vaishnodevi road, Jahangirpura Surat 395005          Phone : +91 94 08 109155</w:t>
      </w:r>
    </w:p>
    <w:p w:rsidR="00D36109" w:rsidRPr="00662A49" w:rsidRDefault="00D36109" w:rsidP="00662A49">
      <w:pPr>
        <w:rPr>
          <w:sz w:val="20"/>
        </w:rPr>
      </w:pPr>
      <w:r>
        <w:rPr>
          <w:sz w:val="20"/>
        </w:rPr>
        <w:t>Email id : kishan00719@gmail.com</w:t>
      </w:r>
    </w:p>
    <w:p w:rsidR="00662A49" w:rsidRPr="00662A49" w:rsidRDefault="000F3985" w:rsidP="00662A49">
      <w:pPr>
        <w:widowControl w:val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662A4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Objective</w:t>
      </w:r>
    </w:p>
    <w:p w:rsidR="00662A49" w:rsidRPr="00662A49" w:rsidRDefault="00662A49" w:rsidP="00662A49">
      <w:pPr>
        <w:widowControl w:val="0"/>
      </w:pP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</w:t>
      </w:r>
      <w:r w:rsidR="00B01EA9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utilize my skills </w:t>
      </w: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learning </w:t>
      </w:r>
      <w:r w:rsidR="00B01EA9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in the field of eng</w:t>
      </w: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ineering for the development of automotive industry &amp; upcoming technology.</w:t>
      </w:r>
    </w:p>
    <w:p w:rsidR="00662A49" w:rsidRPr="00662A49" w:rsidRDefault="00662A49" w:rsidP="00662A49">
      <w:pPr>
        <w:pStyle w:val="ListBullet"/>
        <w:numPr>
          <w:ilvl w:val="0"/>
          <w:numId w:val="0"/>
        </w:numP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662A49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Area of interest </w:t>
      </w:r>
    </w:p>
    <w:p w:rsidR="00662A49" w:rsidRPr="00662A49" w:rsidRDefault="00662A49" w:rsidP="00662A49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Design of automobile components, assembly &amp; vehicle</w:t>
      </w:r>
    </w:p>
    <w:p w:rsidR="00662A49" w:rsidRPr="00662A49" w:rsidRDefault="00662A49" w:rsidP="00662A49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Testing &amp; Analysis for the same</w:t>
      </w:r>
    </w:p>
    <w:p w:rsidR="00662A49" w:rsidRPr="00662A49" w:rsidRDefault="00662A49" w:rsidP="00662A49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Research &amp; Development for new product</w:t>
      </w:r>
    </w:p>
    <w:p w:rsidR="00B01EA9" w:rsidRPr="00662A49" w:rsidRDefault="000F3985" w:rsidP="00662A49">
      <w:pPr>
        <w:pStyle w:val="SectionHeading"/>
        <w:rPr>
          <w:rFonts w:ascii="Times New Roman" w:hAnsi="Times New Roman" w:cs="Times New Roman"/>
          <w:bCs w:val="0"/>
          <w:color w:val="000000" w:themeColor="text1"/>
          <w:szCs w:val="24"/>
          <w:u w:val="single"/>
        </w:rPr>
      </w:pPr>
      <w:r w:rsidRPr="00662A49">
        <w:rPr>
          <w:rFonts w:ascii="Times New Roman" w:hAnsi="Times New Roman" w:cs="Times New Roman"/>
          <w:color w:val="000000" w:themeColor="text1"/>
          <w:szCs w:val="24"/>
          <w:u w:val="single"/>
        </w:rPr>
        <w:t>Education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563"/>
        <w:gridCol w:w="2338"/>
        <w:gridCol w:w="2338"/>
      </w:tblGrid>
      <w:tr w:rsidR="00B01EA9" w:rsidRPr="00662A49" w:rsidTr="00B01EA9">
        <w:tc>
          <w:tcPr>
            <w:tcW w:w="2337" w:type="dxa"/>
          </w:tcPr>
          <w:p w:rsidR="00B01EA9" w:rsidRPr="00662A49" w:rsidRDefault="00B01EA9" w:rsidP="00662A49">
            <w:pPr>
              <w:pStyle w:val="Subsection"/>
              <w:spacing w:before="10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62A4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qulification</w:t>
            </w:r>
          </w:p>
        </w:tc>
        <w:tc>
          <w:tcPr>
            <w:tcW w:w="2337" w:type="dxa"/>
          </w:tcPr>
          <w:p w:rsidR="00B01EA9" w:rsidRPr="00662A49" w:rsidRDefault="00B01EA9" w:rsidP="00662A49">
            <w:pPr>
              <w:pStyle w:val="Subsection"/>
              <w:spacing w:before="10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62A4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board/university</w:t>
            </w:r>
          </w:p>
        </w:tc>
        <w:tc>
          <w:tcPr>
            <w:tcW w:w="2338" w:type="dxa"/>
          </w:tcPr>
          <w:p w:rsidR="00B01EA9" w:rsidRPr="00662A49" w:rsidRDefault="00B01EA9" w:rsidP="00662A49">
            <w:pPr>
              <w:pStyle w:val="Subsection"/>
              <w:spacing w:before="10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62A4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percentage</w:t>
            </w:r>
          </w:p>
        </w:tc>
        <w:tc>
          <w:tcPr>
            <w:tcW w:w="2338" w:type="dxa"/>
          </w:tcPr>
          <w:p w:rsidR="00B01EA9" w:rsidRPr="00662A49" w:rsidRDefault="00B01EA9" w:rsidP="00662A49">
            <w:pPr>
              <w:pStyle w:val="Subsection"/>
              <w:spacing w:before="10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62A4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pass out year</w:t>
            </w:r>
          </w:p>
        </w:tc>
      </w:tr>
      <w:tr w:rsidR="00B01EA9" w:rsidRPr="00662A49" w:rsidTr="00B01EA9">
        <w:tc>
          <w:tcPr>
            <w:tcW w:w="2337" w:type="dxa"/>
          </w:tcPr>
          <w:p w:rsidR="00B01EA9" w:rsidRPr="00662A49" w:rsidRDefault="00B01EA9" w:rsidP="00662A49">
            <w:pPr>
              <w:pStyle w:val="Subsection"/>
              <w:spacing w:before="10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62A4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s.s.c</w:t>
            </w:r>
          </w:p>
        </w:tc>
        <w:tc>
          <w:tcPr>
            <w:tcW w:w="2337" w:type="dxa"/>
          </w:tcPr>
          <w:p w:rsidR="00B01EA9" w:rsidRPr="00662A49" w:rsidRDefault="00B01EA9" w:rsidP="00662A49">
            <w:pPr>
              <w:pStyle w:val="Subsection"/>
              <w:spacing w:before="10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62A4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g.s.e.b</w:t>
            </w:r>
          </w:p>
        </w:tc>
        <w:tc>
          <w:tcPr>
            <w:tcW w:w="2338" w:type="dxa"/>
          </w:tcPr>
          <w:p w:rsidR="00B01EA9" w:rsidRPr="00662A49" w:rsidRDefault="00B01EA9" w:rsidP="00662A49">
            <w:pPr>
              <w:pStyle w:val="Subsection"/>
              <w:spacing w:before="10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62A4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82%</w:t>
            </w:r>
          </w:p>
        </w:tc>
        <w:tc>
          <w:tcPr>
            <w:tcW w:w="2338" w:type="dxa"/>
          </w:tcPr>
          <w:p w:rsidR="00B01EA9" w:rsidRPr="00662A49" w:rsidRDefault="00B01EA9" w:rsidP="00662A49">
            <w:pPr>
              <w:pStyle w:val="Subsection"/>
              <w:spacing w:before="10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62A4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2010</w:t>
            </w:r>
          </w:p>
        </w:tc>
      </w:tr>
      <w:tr w:rsidR="00B01EA9" w:rsidRPr="00662A49" w:rsidTr="00B01EA9">
        <w:tc>
          <w:tcPr>
            <w:tcW w:w="2337" w:type="dxa"/>
          </w:tcPr>
          <w:p w:rsidR="00B01EA9" w:rsidRPr="00662A49" w:rsidRDefault="00F736F1" w:rsidP="00662A49">
            <w:pPr>
              <w:pStyle w:val="Subsection"/>
              <w:spacing w:before="10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62A4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h.s.c</w:t>
            </w:r>
          </w:p>
        </w:tc>
        <w:tc>
          <w:tcPr>
            <w:tcW w:w="2337" w:type="dxa"/>
          </w:tcPr>
          <w:p w:rsidR="00B01EA9" w:rsidRPr="00662A49" w:rsidRDefault="00F736F1" w:rsidP="00662A49">
            <w:pPr>
              <w:pStyle w:val="Subsection"/>
              <w:spacing w:before="10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62A4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g.h.s.e.b</w:t>
            </w:r>
          </w:p>
        </w:tc>
        <w:tc>
          <w:tcPr>
            <w:tcW w:w="2338" w:type="dxa"/>
          </w:tcPr>
          <w:p w:rsidR="00B01EA9" w:rsidRPr="00662A49" w:rsidRDefault="00F736F1" w:rsidP="00662A49">
            <w:pPr>
              <w:pStyle w:val="Subsection"/>
              <w:spacing w:before="10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62A4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56%</w:t>
            </w:r>
          </w:p>
        </w:tc>
        <w:tc>
          <w:tcPr>
            <w:tcW w:w="2338" w:type="dxa"/>
          </w:tcPr>
          <w:p w:rsidR="00B01EA9" w:rsidRPr="00662A49" w:rsidRDefault="00F736F1" w:rsidP="00662A49">
            <w:pPr>
              <w:pStyle w:val="Subsection"/>
              <w:spacing w:before="10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62A4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2012</w:t>
            </w:r>
          </w:p>
        </w:tc>
      </w:tr>
      <w:tr w:rsidR="00B01EA9" w:rsidRPr="00662A49" w:rsidTr="00B01EA9">
        <w:tc>
          <w:tcPr>
            <w:tcW w:w="2337" w:type="dxa"/>
          </w:tcPr>
          <w:p w:rsidR="00B01EA9" w:rsidRPr="00662A49" w:rsidRDefault="00F736F1" w:rsidP="00662A49">
            <w:pPr>
              <w:pStyle w:val="Subsection"/>
              <w:spacing w:before="10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62A4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b.e.</w:t>
            </w:r>
            <w:r w:rsidR="00662A49" w:rsidRPr="00662A4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automobile</w:t>
            </w:r>
          </w:p>
        </w:tc>
        <w:tc>
          <w:tcPr>
            <w:tcW w:w="2337" w:type="dxa"/>
          </w:tcPr>
          <w:p w:rsidR="00B01EA9" w:rsidRPr="00662A49" w:rsidRDefault="00F736F1" w:rsidP="00662A49">
            <w:pPr>
              <w:pStyle w:val="Subsection"/>
              <w:spacing w:before="10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62A4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gujarat technologycal university</w:t>
            </w:r>
          </w:p>
        </w:tc>
        <w:tc>
          <w:tcPr>
            <w:tcW w:w="2338" w:type="dxa"/>
          </w:tcPr>
          <w:p w:rsidR="00B01EA9" w:rsidRPr="00662A49" w:rsidRDefault="00185A6A" w:rsidP="00662A49">
            <w:pPr>
              <w:pStyle w:val="Subsection"/>
              <w:spacing w:before="10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7.23 cgpa</w:t>
            </w:r>
          </w:p>
        </w:tc>
        <w:tc>
          <w:tcPr>
            <w:tcW w:w="2338" w:type="dxa"/>
          </w:tcPr>
          <w:p w:rsidR="00B01EA9" w:rsidRPr="00662A49" w:rsidRDefault="00F736F1" w:rsidP="00662A49">
            <w:pPr>
              <w:pStyle w:val="Subsection"/>
              <w:spacing w:before="10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62A4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2016</w:t>
            </w:r>
          </w:p>
        </w:tc>
      </w:tr>
    </w:tbl>
    <w:p w:rsidR="00C84FCD" w:rsidRPr="00662A49" w:rsidRDefault="000F3985" w:rsidP="00662A49">
      <w:pPr>
        <w:pStyle w:val="SectionHeading"/>
        <w:rPr>
          <w:rFonts w:ascii="Times New Roman" w:hAnsi="Times New Roman" w:cs="Times New Roman"/>
          <w:color w:val="000000" w:themeColor="text1"/>
          <w:szCs w:val="24"/>
          <w:u w:val="single"/>
        </w:rPr>
      </w:pPr>
      <w:r w:rsidRPr="00662A49">
        <w:rPr>
          <w:rFonts w:ascii="Times New Roman" w:hAnsi="Times New Roman" w:cs="Times New Roman"/>
          <w:color w:val="000000" w:themeColor="text1"/>
          <w:szCs w:val="24"/>
          <w:u w:val="single"/>
        </w:rPr>
        <w:t>Skills &amp; Abilities</w:t>
      </w:r>
    </w:p>
    <w:p w:rsidR="00662A49" w:rsidRPr="00662A49" w:rsidRDefault="00662A49" w:rsidP="00662A4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From the projects, events and other contribution during my engineering, I have identify, developed and utilized following skills which can be very useful for corporate where I work.</w:t>
      </w:r>
    </w:p>
    <w:p w:rsidR="00C84FCD" w:rsidRPr="00662A49" w:rsidRDefault="00662A49" w:rsidP="00662A49">
      <w:pPr>
        <w:pStyle w:val="ListBulle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5399C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nalytical </w:t>
      </w: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skills</w:t>
      </w:r>
    </w:p>
    <w:p w:rsidR="00662A49" w:rsidRPr="00662A49" w:rsidRDefault="00662A49" w:rsidP="00662A49">
      <w:pPr>
        <w:pStyle w:val="ListBulle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Team player &amp; leader </w:t>
      </w:r>
    </w:p>
    <w:p w:rsidR="009F0AC2" w:rsidRPr="00662A49" w:rsidRDefault="00662A49" w:rsidP="00662A49">
      <w:pPr>
        <w:pStyle w:val="ListBulle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Decision making skills</w:t>
      </w:r>
    </w:p>
    <w:p w:rsidR="0045399C" w:rsidRPr="00662A49" w:rsidRDefault="00662A49" w:rsidP="00662A49">
      <w:pPr>
        <w:pStyle w:val="ListBulle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MS office &amp; Windows</w:t>
      </w:r>
    </w:p>
    <w:p w:rsidR="009F0AC2" w:rsidRPr="00662A49" w:rsidRDefault="00662A49" w:rsidP="00662A49">
      <w:pPr>
        <w:pStyle w:val="ListBulle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Creo parametric 3.0, solidworks 2015 &amp; </w:t>
      </w:r>
      <w:r w:rsidR="003B2DFE">
        <w:rPr>
          <w:rFonts w:ascii="Times New Roman" w:hAnsi="Times New Roman" w:cs="Times New Roman"/>
          <w:color w:val="000000" w:themeColor="text1"/>
          <w:sz w:val="24"/>
          <w:szCs w:val="24"/>
        </w:rPr>
        <w:t>autodesk revit</w:t>
      </w:r>
    </w:p>
    <w:p w:rsidR="00B81059" w:rsidRPr="00662A49" w:rsidRDefault="00662A49" w:rsidP="00662A49">
      <w:pPr>
        <w:pStyle w:val="ListBulle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9F0AC2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nsys workbench 15.0, solidworks simulation, creo simulate 3.0.</w:t>
      </w:r>
    </w:p>
    <w:p w:rsidR="00662A49" w:rsidRDefault="00662A49" w:rsidP="00662A49">
      <w:pPr>
        <w:pStyle w:val="ListBulle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Good experience of C</w:t>
      </w:r>
      <w:r w:rsidR="00702BA6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reo parametric 3.0</w:t>
      </w:r>
    </w:p>
    <w:p w:rsidR="00C84FCD" w:rsidRPr="00662A49" w:rsidRDefault="000F3985" w:rsidP="00662A49">
      <w:pPr>
        <w:pStyle w:val="ListBullet"/>
        <w:numPr>
          <w:ilvl w:val="0"/>
          <w:numId w:val="0"/>
        </w:numPr>
        <w:ind w:left="14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Communication</w:t>
      </w:r>
      <w:r w:rsidR="008176FF" w:rsidRPr="00662A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skill</w:t>
      </w:r>
    </w:p>
    <w:p w:rsidR="00C84FCD" w:rsidRPr="00662A49" w:rsidRDefault="00B81059" w:rsidP="00662A49">
      <w:pPr>
        <w:pStyle w:val="ListBullet"/>
        <w:rPr>
          <w:rStyle w:val="st"/>
          <w:rFonts w:ascii="Times New Roman" w:hAnsi="Times New Roman" w:cs="Times New Roman"/>
          <w:color w:val="000000" w:themeColor="text1"/>
          <w:sz w:val="24"/>
          <w:szCs w:val="24"/>
        </w:rPr>
      </w:pPr>
      <w:r w:rsidRPr="00662A49">
        <w:rPr>
          <w:rStyle w:val="st"/>
          <w:rFonts w:ascii="Times New Roman" w:hAnsi="Times New Roman" w:cs="Times New Roman"/>
          <w:color w:val="000000" w:themeColor="text1"/>
          <w:sz w:val="24"/>
          <w:szCs w:val="24"/>
        </w:rPr>
        <w:t xml:space="preserve"> Able to communicate effectively with a wide range of people, by showing interest and carefully </w:t>
      </w:r>
      <w:r w:rsidRPr="00662A49">
        <w:rPr>
          <w:rStyle w:val="Emphasis"/>
          <w:rFonts w:ascii="Times New Roman" w:hAnsi="Times New Roman" w:cs="Times New Roman"/>
          <w:i w:val="0"/>
          <w:color w:val="000000" w:themeColor="text1"/>
          <w:sz w:val="24"/>
          <w:szCs w:val="24"/>
        </w:rPr>
        <w:t>listening</w:t>
      </w:r>
      <w:r w:rsidRPr="00662A49">
        <w:rPr>
          <w:rStyle w:val="st"/>
          <w:rFonts w:ascii="Times New Roman" w:hAnsi="Times New Roman" w:cs="Times New Roman"/>
          <w:color w:val="000000" w:themeColor="text1"/>
          <w:sz w:val="24"/>
          <w:szCs w:val="24"/>
        </w:rPr>
        <w:t xml:space="preserve"> to their needs.</w:t>
      </w:r>
    </w:p>
    <w:p w:rsidR="00B81059" w:rsidRPr="00662A49" w:rsidRDefault="00B81059" w:rsidP="00662A49">
      <w:pPr>
        <w:pStyle w:val="ListBullet"/>
        <w:rPr>
          <w:rStyle w:val="st"/>
          <w:rFonts w:ascii="Times New Roman" w:hAnsi="Times New Roman" w:cs="Times New Roman"/>
          <w:color w:val="000000" w:themeColor="text1"/>
          <w:sz w:val="24"/>
          <w:szCs w:val="24"/>
        </w:rPr>
      </w:pPr>
      <w:r w:rsidRPr="00662A49">
        <w:rPr>
          <w:rStyle w:val="st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Strong presentation and demonstrating skills</w:t>
      </w:r>
    </w:p>
    <w:p w:rsidR="00B81059" w:rsidRPr="00662A49" w:rsidRDefault="00B81059" w:rsidP="00662A49">
      <w:pPr>
        <w:pStyle w:val="ListBullet"/>
        <w:rPr>
          <w:rStyle w:val="st"/>
          <w:rFonts w:ascii="Times New Roman" w:hAnsi="Times New Roman" w:cs="Times New Roman"/>
          <w:color w:val="000000" w:themeColor="text1"/>
          <w:sz w:val="24"/>
          <w:szCs w:val="24"/>
        </w:rPr>
      </w:pPr>
      <w:r w:rsidRPr="00662A49">
        <w:rPr>
          <w:rStyle w:val="st"/>
          <w:rFonts w:ascii="Times New Roman" w:hAnsi="Times New Roman" w:cs="Times New Roman"/>
          <w:color w:val="000000" w:themeColor="text1"/>
          <w:sz w:val="24"/>
          <w:szCs w:val="24"/>
        </w:rPr>
        <w:t>Confident, articulate and professional speaking abilities.</w:t>
      </w:r>
    </w:p>
    <w:p w:rsidR="00B81059" w:rsidRPr="00662A49" w:rsidRDefault="007260EF" w:rsidP="00662A49">
      <w:pPr>
        <w:pStyle w:val="SectionHeading"/>
        <w:rPr>
          <w:rFonts w:ascii="Times New Roman" w:hAnsi="Times New Roman" w:cs="Times New Roman"/>
          <w:color w:val="000000" w:themeColor="text1"/>
          <w:szCs w:val="24"/>
          <w:u w:val="single"/>
        </w:rPr>
      </w:pPr>
      <w:r w:rsidRPr="00662A49">
        <w:rPr>
          <w:rFonts w:ascii="Times New Roman" w:hAnsi="Times New Roman" w:cs="Times New Roman"/>
          <w:color w:val="000000" w:themeColor="text1"/>
          <w:szCs w:val="24"/>
          <w:u w:val="single"/>
        </w:rPr>
        <w:t>Academic</w:t>
      </w:r>
      <w:r w:rsidR="00B81059" w:rsidRPr="00662A49">
        <w:rPr>
          <w:rFonts w:ascii="Times New Roman" w:hAnsi="Times New Roman" w:cs="Times New Roman"/>
          <w:color w:val="000000" w:themeColor="text1"/>
          <w:szCs w:val="24"/>
          <w:u w:val="single"/>
        </w:rPr>
        <w:t xml:space="preserve"> project</w:t>
      </w:r>
    </w:p>
    <w:p w:rsidR="00AC7067" w:rsidRPr="00662A49" w:rsidRDefault="00EF41CB" w:rsidP="00662A49">
      <w:pPr>
        <w:pStyle w:val="ListBullet"/>
        <w:numPr>
          <w:ilvl w:val="0"/>
          <w:numId w:val="8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DESIGN AND FABRICATION OF PROTOTYPE DEFENSE VEHICLE</w:t>
      </w:r>
    </w:p>
    <w:p w:rsidR="00662A49" w:rsidRPr="00662A49" w:rsidRDefault="00662A49" w:rsidP="00662A49">
      <w:pPr>
        <w:pStyle w:val="ListBullet"/>
        <w:numPr>
          <w:ilvl w:val="0"/>
          <w:numId w:val="0"/>
        </w:numPr>
        <w:ind w:left="14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have designed four wheeler </w:t>
      </w:r>
      <w:r w:rsidR="00AC7067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armored</w:t>
      </w:r>
      <w:r w:rsidR="00B81059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vehicle</w:t>
      </w: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7067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in creo parametric 3.0</w:t>
      </w:r>
      <w:r w:rsidR="00C75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simulation done in ansys and revit autodesk</w:t>
      </w:r>
      <w:bookmarkStart w:id="0" w:name="_GoBack"/>
      <w:bookmarkEnd w:id="0"/>
      <w:r w:rsidR="00AC7067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with following special features.</w:t>
      </w:r>
    </w:p>
    <w:p w:rsidR="00662A49" w:rsidRPr="00662A49" w:rsidRDefault="00662A49" w:rsidP="00662A49">
      <w:pPr>
        <w:pStyle w:val="ListBullet"/>
        <w:numPr>
          <w:ilvl w:val="0"/>
          <w:numId w:val="0"/>
        </w:numPr>
        <w:ind w:left="144" w:firstLine="57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An off-road capabilities</w:t>
      </w:r>
    </w:p>
    <w:p w:rsidR="00662A49" w:rsidRPr="00662A49" w:rsidRDefault="00662A49" w:rsidP="00662A49">
      <w:pPr>
        <w:pStyle w:val="ListBullet"/>
        <w:numPr>
          <w:ilvl w:val="0"/>
          <w:numId w:val="0"/>
        </w:numPr>
        <w:ind w:left="144" w:firstLine="57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8176FF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ine proof</w:t>
      </w: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hull</w:t>
      </w:r>
    </w:p>
    <w:p w:rsidR="00AC7067" w:rsidRPr="00662A49" w:rsidRDefault="00662A49" w:rsidP="00662A49">
      <w:pPr>
        <w:pStyle w:val="ListBullet"/>
        <w:numPr>
          <w:ilvl w:val="0"/>
          <w:numId w:val="0"/>
        </w:numPr>
        <w:ind w:left="144" w:firstLine="57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Bullet proof light weight armor</w:t>
      </w:r>
    </w:p>
    <w:p w:rsidR="00AC7067" w:rsidRPr="00662A49" w:rsidRDefault="00662A49" w:rsidP="00662A49">
      <w:pPr>
        <w:pStyle w:val="ListBullet"/>
        <w:numPr>
          <w:ilvl w:val="0"/>
          <w:numId w:val="0"/>
        </w:numPr>
        <w:ind w:left="14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Analysis done to check the vehicle reliability &amp; testing purpose with the help of </w:t>
      </w:r>
      <w:r w:rsidR="00AC7067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ansys workbench 15.0</w:t>
      </w:r>
    </w:p>
    <w:p w:rsidR="00AC7067" w:rsidRPr="00662A49" w:rsidRDefault="00662A49" w:rsidP="00662A49">
      <w:pPr>
        <w:pStyle w:val="ListBullet"/>
        <w:numPr>
          <w:ilvl w:val="0"/>
          <w:numId w:val="0"/>
        </w:numPr>
        <w:ind w:left="14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After successful analysis, we have </w:t>
      </w:r>
      <w:r w:rsidR="00AC7067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fabricated</w:t>
      </w: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proto </w:t>
      </w:r>
      <w:r w:rsidR="00AC7067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in 3 months.</w:t>
      </w:r>
    </w:p>
    <w:p w:rsidR="00AC7067" w:rsidRPr="00662A49" w:rsidRDefault="00662A49" w:rsidP="00662A49">
      <w:pPr>
        <w:pStyle w:val="ListBullet"/>
        <w:numPr>
          <w:ilvl w:val="0"/>
          <w:numId w:val="0"/>
        </w:numPr>
        <w:ind w:left="14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 can be </w:t>
      </w:r>
      <w:r w:rsidR="00AC7067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very useful for Indian mili</w:t>
      </w: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tary as well as for home affair</w:t>
      </w:r>
    </w:p>
    <w:p w:rsidR="00662A49" w:rsidRPr="00662A49" w:rsidRDefault="00EF41CB" w:rsidP="00662A49">
      <w:pPr>
        <w:pStyle w:val="ListBullet"/>
        <w:numPr>
          <w:ilvl w:val="0"/>
          <w:numId w:val="0"/>
        </w:numPr>
        <w:ind w:firstLine="14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My responsibilities</w:t>
      </w:r>
      <w:r w:rsidR="00AC7067" w:rsidRPr="00662A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62A49" w:rsidRPr="00662A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&amp; Leanings</w:t>
      </w:r>
    </w:p>
    <w:p w:rsidR="003B2DFE" w:rsidRDefault="00662A49" w:rsidP="003B2DFE">
      <w:pPr>
        <w:pStyle w:val="ListBullet"/>
        <w:numPr>
          <w:ilvl w:val="0"/>
          <w:numId w:val="0"/>
        </w:numPr>
        <w:ind w:left="14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Worked as Team Leader and Design H</w:t>
      </w:r>
      <w:r w:rsidR="00AD1F84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ead</w:t>
      </w: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</w:t>
      </w:r>
      <w:r w:rsidR="00235662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project.</w:t>
      </w:r>
    </w:p>
    <w:p w:rsidR="003B2DFE" w:rsidRDefault="00871A7F" w:rsidP="003B2DFE">
      <w:pPr>
        <w:pStyle w:val="ListBullet"/>
        <w:numPr>
          <w:ilvl w:val="0"/>
          <w:numId w:val="0"/>
        </w:numPr>
        <w:ind w:left="14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 made</w:t>
      </w:r>
      <w:r w:rsidR="003B2D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prototype fabrication unit setup in revit.</w:t>
      </w:r>
    </w:p>
    <w:p w:rsidR="00662A49" w:rsidRPr="00662A49" w:rsidRDefault="003B2DFE" w:rsidP="003B2DFE">
      <w:pPr>
        <w:pStyle w:val="ListBullet"/>
        <w:numPr>
          <w:ilvl w:val="0"/>
          <w:numId w:val="0"/>
        </w:numPr>
        <w:ind w:left="14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2A49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I have used my design concepts, engineering theories and prepared best possible design for it</w:t>
      </w:r>
    </w:p>
    <w:p w:rsidR="00662A49" w:rsidRDefault="00662A49" w:rsidP="00662A49">
      <w:pPr>
        <w:pStyle w:val="ListBullet"/>
        <w:numPr>
          <w:ilvl w:val="0"/>
          <w:numId w:val="0"/>
        </w:numPr>
        <w:ind w:left="144" w:hanging="14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5662" w:rsidRPr="00662A49" w:rsidRDefault="00662A49" w:rsidP="00662A49">
      <w:pPr>
        <w:pStyle w:val="ListBullet"/>
        <w:numPr>
          <w:ilvl w:val="0"/>
          <w:numId w:val="8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BAJA </w:t>
      </w:r>
      <w:r w:rsidR="00235662" w:rsidRPr="00662A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2015-16</w:t>
      </w:r>
    </w:p>
    <w:p w:rsidR="00235662" w:rsidRPr="00662A49" w:rsidRDefault="00662A49" w:rsidP="00662A49">
      <w:pPr>
        <w:pStyle w:val="ListBullet"/>
        <w:numPr>
          <w:ilvl w:val="0"/>
          <w:numId w:val="0"/>
        </w:numPr>
        <w:ind w:left="144" w:hanging="14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Worked as Design head &amp; Vice captain of our team</w:t>
      </w:r>
    </w:p>
    <w:p w:rsidR="00662A49" w:rsidRPr="00662A49" w:rsidRDefault="00662A49" w:rsidP="00662A49">
      <w:pPr>
        <w:pStyle w:val="ListBullet"/>
        <w:numPr>
          <w:ilvl w:val="0"/>
          <w:numId w:val="0"/>
        </w:numPr>
        <w:ind w:left="144" w:hanging="14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Prepared design as per guidelines &amp; rules given by BAJA committee &amp; we have presented our design in Virtual competition</w:t>
      </w:r>
    </w:p>
    <w:p w:rsidR="00662A49" w:rsidRPr="00662A49" w:rsidRDefault="00662A49" w:rsidP="00662A49">
      <w:pPr>
        <w:pStyle w:val="ListBullet"/>
        <w:numPr>
          <w:ilvl w:val="0"/>
          <w:numId w:val="0"/>
        </w:numPr>
        <w:ind w:left="144" w:hanging="14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35662" w:rsidRPr="00662A49" w:rsidRDefault="00662A49" w:rsidP="00662A49">
      <w:pPr>
        <w:pStyle w:val="ListBullet"/>
        <w:numPr>
          <w:ilvl w:val="0"/>
          <w:numId w:val="8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National Go-K</w:t>
      </w:r>
      <w:r w:rsidR="00235662" w:rsidRPr="00662A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arting </w:t>
      </w:r>
      <w:r w:rsidRPr="00662A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</w:t>
      </w:r>
      <w:r w:rsidR="003C612E" w:rsidRPr="00662A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hampionship</w:t>
      </w:r>
    </w:p>
    <w:p w:rsidR="00B81059" w:rsidRPr="00662A49" w:rsidRDefault="005B4A19" w:rsidP="00662A49">
      <w:pPr>
        <w:pStyle w:val="ListBullet"/>
        <w:numPr>
          <w:ilvl w:val="0"/>
          <w:numId w:val="0"/>
        </w:numPr>
        <w:ind w:left="144" w:hanging="14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real world engineering competition </w:t>
      </w:r>
      <w:r w:rsidR="003C612E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organized</w:t>
      </w: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virtulis </w:t>
      </w:r>
      <w:r w:rsidR="003C612E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motorsport</w:t>
      </w: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62A49" w:rsidRPr="00662A49" w:rsidRDefault="00662A49" w:rsidP="00662A49">
      <w:pPr>
        <w:pStyle w:val="ListBullet"/>
        <w:numPr>
          <w:ilvl w:val="0"/>
          <w:numId w:val="0"/>
        </w:numPr>
        <w:ind w:left="144" w:hanging="14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Total 110 teams participated in design round &amp; 79 teams were selected for </w:t>
      </w:r>
      <w:r w:rsidR="005B4A19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final even</w:t>
      </w: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5B4A19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</w:t>
      </w: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RPM</w:t>
      </w:r>
      <w:r w:rsidR="005B4A19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5B4A19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nternational go-kart circuit.</w:t>
      </w:r>
    </w:p>
    <w:p w:rsidR="005B4A19" w:rsidRPr="00662A49" w:rsidRDefault="00662A49" w:rsidP="00662A49">
      <w:pPr>
        <w:pStyle w:val="ListBullet"/>
        <w:numPr>
          <w:ilvl w:val="0"/>
          <w:numId w:val="0"/>
        </w:numPr>
        <w:ind w:left="144" w:hanging="14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have secured </w:t>
      </w:r>
      <w:r w:rsidR="005B4A19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="005B4A19" w:rsidRPr="00662A4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5B4A19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Rank in </w:t>
      </w:r>
      <w:r w:rsidR="005B4A19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all </w:t>
      </w:r>
      <w:r w:rsidR="003C612E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India</w:t>
      </w: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9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and 1</w:t>
      </w:r>
      <w:r w:rsidR="005B4A19" w:rsidRPr="00662A4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st</w:t>
      </w:r>
      <w:r w:rsidR="005B4A19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Gujarat</w:t>
      </w:r>
    </w:p>
    <w:p w:rsidR="005B4A19" w:rsidRPr="00662A49" w:rsidRDefault="00EF41CB" w:rsidP="00662A49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My responsibilities</w:t>
      </w:r>
    </w:p>
    <w:p w:rsidR="005B4A19" w:rsidRDefault="00662A49" w:rsidP="00662A49">
      <w:pPr>
        <w:pStyle w:val="ListBullet"/>
        <w:numPr>
          <w:ilvl w:val="0"/>
          <w:numId w:val="0"/>
        </w:numPr>
        <w:ind w:left="14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designed the complete assembly &amp; lead </w:t>
      </w:r>
      <w:r w:rsidR="005B4A19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design</w:t>
      </w: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team</w:t>
      </w:r>
    </w:p>
    <w:p w:rsidR="003B2DFE" w:rsidRPr="00662A49" w:rsidRDefault="00C75D1F" w:rsidP="00662A49">
      <w:pPr>
        <w:pStyle w:val="ListBullet"/>
        <w:numPr>
          <w:ilvl w:val="0"/>
          <w:numId w:val="0"/>
        </w:numPr>
        <w:ind w:left="14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Done simulation of race track by using autodesk revit and designed vehicle accordingly.</w:t>
      </w:r>
    </w:p>
    <w:p w:rsidR="00662A49" w:rsidRPr="00662A49" w:rsidRDefault="00662A49" w:rsidP="00662A49">
      <w:pPr>
        <w:pStyle w:val="ListBullet"/>
        <w:numPr>
          <w:ilvl w:val="0"/>
          <w:numId w:val="0"/>
        </w:numPr>
        <w:ind w:left="14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I presented our team in virtual design competition being design head and selected for finals</w:t>
      </w:r>
    </w:p>
    <w:p w:rsidR="005B4A19" w:rsidRDefault="00662A49" w:rsidP="00662A49">
      <w:pPr>
        <w:pStyle w:val="ListBullet"/>
        <w:numPr>
          <w:ilvl w:val="0"/>
          <w:numId w:val="0"/>
        </w:numPr>
        <w:ind w:left="14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I wrote D</w:t>
      </w:r>
      <w:r w:rsidR="005B4A19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sign report and business report on behalf of our team</w:t>
      </w:r>
    </w:p>
    <w:p w:rsidR="003B2DFE" w:rsidRDefault="003B2DFE" w:rsidP="00662A49">
      <w:pPr>
        <w:pStyle w:val="ListBullet"/>
        <w:numPr>
          <w:ilvl w:val="0"/>
          <w:numId w:val="0"/>
        </w:numPr>
        <w:ind w:left="14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2DFE" w:rsidRPr="00662A49" w:rsidRDefault="003B2DFE" w:rsidP="00662A49">
      <w:pPr>
        <w:pStyle w:val="ListBullet"/>
        <w:numPr>
          <w:ilvl w:val="0"/>
          <w:numId w:val="0"/>
        </w:numPr>
        <w:ind w:left="14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2A49" w:rsidRDefault="00662A49" w:rsidP="00662A49">
      <w:pPr>
        <w:pStyle w:val="ListBullet"/>
        <w:numPr>
          <w:ilvl w:val="0"/>
          <w:numId w:val="0"/>
        </w:numPr>
        <w:ind w:left="144" w:hanging="14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4A19" w:rsidRPr="00662A49" w:rsidRDefault="003C612E" w:rsidP="00662A49">
      <w:pPr>
        <w:pStyle w:val="ListBullet"/>
        <w:numPr>
          <w:ilvl w:val="0"/>
          <w:numId w:val="8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Eco green vehicle challenge </w:t>
      </w:r>
    </w:p>
    <w:p w:rsidR="00662A49" w:rsidRPr="00662A49" w:rsidRDefault="00662A49" w:rsidP="00662A49">
      <w:pPr>
        <w:pStyle w:val="ListBullet"/>
        <w:numPr>
          <w:ilvl w:val="0"/>
          <w:numId w:val="0"/>
        </w:numPr>
        <w:ind w:left="144" w:hanging="14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Total </w:t>
      </w:r>
      <w:r w:rsidR="003C612E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27 teams</w:t>
      </w: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had participated </w:t>
      </w:r>
      <w:r w:rsidR="003C612E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</w:t>
      </w:r>
      <w:r w:rsidR="007260EF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L.d. College</w:t>
      </w: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engineering Ahmadabad for design competition</w:t>
      </w:r>
    </w:p>
    <w:p w:rsidR="003C612E" w:rsidRPr="00662A49" w:rsidRDefault="00662A49" w:rsidP="00662A49">
      <w:pPr>
        <w:pStyle w:val="ListBullet"/>
        <w:numPr>
          <w:ilvl w:val="0"/>
          <w:numId w:val="0"/>
        </w:numPr>
        <w:ind w:left="144" w:hanging="14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have secured </w:t>
      </w:r>
      <w:r w:rsidR="003C612E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3C612E" w:rsidRPr="00662A4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3C612E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rank</w:t>
      </w:r>
    </w:p>
    <w:p w:rsidR="00662A49" w:rsidRPr="00662A49" w:rsidRDefault="00662A49" w:rsidP="00662A49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12E" w:rsidRPr="00662A49" w:rsidRDefault="00EF41CB" w:rsidP="00662A49">
      <w:pPr>
        <w:pStyle w:val="ListBullet"/>
        <w:numPr>
          <w:ilvl w:val="0"/>
          <w:numId w:val="0"/>
        </w:numPr>
        <w:ind w:left="144" w:hanging="14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My responsibilities </w:t>
      </w:r>
    </w:p>
    <w:p w:rsidR="00662A49" w:rsidRPr="00662A49" w:rsidRDefault="00662A49" w:rsidP="00662A49">
      <w:pPr>
        <w:pStyle w:val="ListBullet"/>
        <w:numPr>
          <w:ilvl w:val="0"/>
          <w:numId w:val="0"/>
        </w:numPr>
        <w:ind w:left="14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I designed the complete assembly &amp; lead design team</w:t>
      </w:r>
    </w:p>
    <w:p w:rsidR="003C612E" w:rsidRPr="00662A49" w:rsidRDefault="007260EF" w:rsidP="00662A49">
      <w:pPr>
        <w:pStyle w:val="SectionHeading"/>
        <w:rPr>
          <w:rFonts w:ascii="Times New Roman" w:hAnsi="Times New Roman" w:cs="Times New Roman"/>
          <w:color w:val="000000" w:themeColor="text1"/>
          <w:szCs w:val="24"/>
          <w:u w:val="single"/>
        </w:rPr>
      </w:pPr>
      <w:r w:rsidRPr="00662A49">
        <w:rPr>
          <w:rFonts w:ascii="Times New Roman" w:hAnsi="Times New Roman" w:cs="Times New Roman"/>
          <w:color w:val="000000" w:themeColor="text1"/>
          <w:szCs w:val="24"/>
          <w:u w:val="single"/>
        </w:rPr>
        <w:t>Other</w:t>
      </w:r>
      <w:r w:rsidR="003C612E" w:rsidRPr="00662A49">
        <w:rPr>
          <w:rFonts w:ascii="Times New Roman" w:hAnsi="Times New Roman" w:cs="Times New Roman"/>
          <w:color w:val="000000" w:themeColor="text1"/>
          <w:szCs w:val="24"/>
          <w:u w:val="single"/>
        </w:rPr>
        <w:t xml:space="preserve"> activities</w:t>
      </w:r>
    </w:p>
    <w:p w:rsidR="003C612E" w:rsidRPr="00662A49" w:rsidRDefault="00662A49" w:rsidP="00662A49">
      <w:pPr>
        <w:pStyle w:val="ListBullet"/>
        <w:numPr>
          <w:ilvl w:val="0"/>
          <w:numId w:val="0"/>
        </w:numPr>
        <w:ind w:left="144" w:hanging="14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I got honor as Judge for B</w:t>
      </w:r>
      <w:r w:rsidR="003C612E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raking test</w:t>
      </w: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612E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</w:t>
      </w: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MIT motocross event. ( College level T</w:t>
      </w:r>
      <w:r w:rsidR="00BA3477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echfest</w:t>
      </w:r>
      <w:r w:rsidR="003C612E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2015</w:t>
      </w: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662A49" w:rsidRPr="00662A49" w:rsidRDefault="00662A49" w:rsidP="00662A49">
      <w:pPr>
        <w:pStyle w:val="ListBullet"/>
        <w:numPr>
          <w:ilvl w:val="0"/>
          <w:numId w:val="0"/>
        </w:numPr>
        <w:ind w:left="144" w:hanging="14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Wo</w:t>
      </w:r>
      <w:r w:rsidR="003C612E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the runner up prize for drama competition among seven </w:t>
      </w: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colleges</w:t>
      </w:r>
      <w:r w:rsidR="003C612E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held at campus annual function.</w:t>
      </w:r>
    </w:p>
    <w:p w:rsidR="007260EF" w:rsidRPr="00662A49" w:rsidRDefault="00662A49" w:rsidP="00662A49">
      <w:pPr>
        <w:pStyle w:val="ListBullet"/>
        <w:numPr>
          <w:ilvl w:val="0"/>
          <w:numId w:val="0"/>
        </w:numPr>
        <w:ind w:left="144" w:hanging="14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Active </w:t>
      </w:r>
      <w:r w:rsidR="00BA3477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Member of SAE</w:t>
      </w: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India student club at M</w:t>
      </w:r>
      <w:r w:rsidR="007260EF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erchant institute of technology.</w:t>
      </w:r>
    </w:p>
    <w:p w:rsidR="007260EF" w:rsidRPr="00662A49" w:rsidRDefault="007260EF" w:rsidP="00662A49">
      <w:pPr>
        <w:pStyle w:val="SectionHeading"/>
        <w:rPr>
          <w:rFonts w:ascii="Times New Roman" w:hAnsi="Times New Roman" w:cs="Times New Roman"/>
          <w:color w:val="000000" w:themeColor="text1"/>
          <w:szCs w:val="24"/>
          <w:u w:val="single"/>
        </w:rPr>
      </w:pPr>
      <w:r w:rsidRPr="00662A49">
        <w:rPr>
          <w:rFonts w:ascii="Times New Roman" w:hAnsi="Times New Roman" w:cs="Times New Roman"/>
          <w:color w:val="000000" w:themeColor="text1"/>
          <w:szCs w:val="24"/>
          <w:u w:val="single"/>
        </w:rPr>
        <w:t>Strengths</w:t>
      </w:r>
    </w:p>
    <w:p w:rsidR="007260EF" w:rsidRPr="00662A49" w:rsidRDefault="007260EF" w:rsidP="00662A49">
      <w:pPr>
        <w:pStyle w:val="ListBulle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Self-motivated, focused and dedicated.</w:t>
      </w:r>
    </w:p>
    <w:p w:rsidR="00662A49" w:rsidRPr="00662A49" w:rsidRDefault="00662A49" w:rsidP="00662A49">
      <w:pPr>
        <w:pStyle w:val="ListBulle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Enthusiastic &amp; Passionate for work</w:t>
      </w:r>
    </w:p>
    <w:p w:rsidR="007260EF" w:rsidRPr="00662A49" w:rsidRDefault="007260EF" w:rsidP="00662A49">
      <w:pPr>
        <w:pStyle w:val="ListBulle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Good Managerial and interpersonal skills.</w:t>
      </w:r>
    </w:p>
    <w:p w:rsidR="007260EF" w:rsidRPr="00662A49" w:rsidRDefault="007260EF" w:rsidP="00662A49">
      <w:pPr>
        <w:pStyle w:val="SectionHeading"/>
        <w:rPr>
          <w:rFonts w:ascii="Times New Roman" w:hAnsi="Times New Roman" w:cs="Times New Roman"/>
          <w:color w:val="000000" w:themeColor="text1"/>
          <w:szCs w:val="24"/>
          <w:u w:val="single"/>
        </w:rPr>
      </w:pPr>
      <w:r w:rsidRPr="00662A49">
        <w:rPr>
          <w:rFonts w:ascii="Times New Roman" w:hAnsi="Times New Roman" w:cs="Times New Roman"/>
          <w:color w:val="000000" w:themeColor="text1"/>
          <w:szCs w:val="24"/>
          <w:u w:val="single"/>
        </w:rPr>
        <w:t>Personal profile</w:t>
      </w:r>
    </w:p>
    <w:p w:rsidR="007260EF" w:rsidRPr="00662A49" w:rsidRDefault="007260EF" w:rsidP="00662A49">
      <w:pPr>
        <w:pStyle w:val="ListBullet"/>
        <w:numPr>
          <w:ilvl w:val="0"/>
          <w:numId w:val="0"/>
        </w:numPr>
        <w:ind w:left="14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Date of birth          : 21</w:t>
      </w:r>
      <w:r w:rsidRPr="00662A4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st</w:t>
      </w: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November 1994 </w:t>
      </w:r>
    </w:p>
    <w:p w:rsidR="007260EF" w:rsidRPr="00662A49" w:rsidRDefault="007260EF" w:rsidP="00662A49">
      <w:pPr>
        <w:pStyle w:val="ListBullet"/>
        <w:numPr>
          <w:ilvl w:val="0"/>
          <w:numId w:val="0"/>
        </w:numPr>
        <w:ind w:left="14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Language known</w:t>
      </w:r>
      <w:r w:rsidR="00662A49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7245F"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English, Gujarati,</w:t>
      </w: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Hindi.</w:t>
      </w:r>
    </w:p>
    <w:p w:rsidR="00C84FCD" w:rsidRPr="00662A49" w:rsidRDefault="000F3985" w:rsidP="00662A49">
      <w:pPr>
        <w:pStyle w:val="SectionHeading"/>
        <w:rPr>
          <w:rFonts w:ascii="Times New Roman" w:hAnsi="Times New Roman" w:cs="Times New Roman"/>
          <w:color w:val="000000" w:themeColor="text1"/>
          <w:szCs w:val="24"/>
          <w:u w:val="single"/>
        </w:rPr>
      </w:pPr>
      <w:r w:rsidRPr="00662A49">
        <w:rPr>
          <w:rFonts w:ascii="Times New Roman" w:hAnsi="Times New Roman" w:cs="Times New Roman"/>
          <w:color w:val="000000" w:themeColor="text1"/>
          <w:szCs w:val="24"/>
          <w:u w:val="single"/>
        </w:rPr>
        <w:t>Experience</w:t>
      </w:r>
    </w:p>
    <w:p w:rsidR="00C84FCD" w:rsidRPr="00662A49" w:rsidRDefault="00F7245F" w:rsidP="00662A49">
      <w:pPr>
        <w:pStyle w:val="Subsection"/>
        <w:spacing w:before="10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trainee engineer</w:t>
      </w:r>
      <w:r w:rsidR="000F3985" w:rsidRPr="00662A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 | </w:t>
      </w:r>
      <w:r w:rsidRPr="00662A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j.d. motors</w:t>
      </w:r>
      <w:r w:rsidR="000F3985" w:rsidRPr="00662A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 | </w:t>
      </w:r>
      <w:r w:rsidRPr="00662A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21</w:t>
      </w:r>
      <w:r w:rsidRPr="00662A49">
        <w:rPr>
          <w:rFonts w:ascii="Times New Roman" w:hAnsi="Times New Roman" w:cs="Times New Roman"/>
          <w:b w:val="0"/>
          <w:color w:val="000000" w:themeColor="text1"/>
          <w:sz w:val="24"/>
          <w:szCs w:val="24"/>
          <w:vertAlign w:val="superscript"/>
        </w:rPr>
        <w:t>st</w:t>
      </w:r>
      <w:r w:rsidRPr="00662A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aprill 2014 to 10</w:t>
      </w:r>
      <w:r w:rsidRPr="00662A49">
        <w:rPr>
          <w:rFonts w:ascii="Times New Roman" w:hAnsi="Times New Roman" w:cs="Times New Roman"/>
          <w:b w:val="0"/>
          <w:color w:val="000000" w:themeColor="text1"/>
          <w:sz w:val="24"/>
          <w:szCs w:val="24"/>
          <w:vertAlign w:val="superscript"/>
        </w:rPr>
        <w:t>th</w:t>
      </w:r>
      <w:r w:rsidRPr="00662A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june 2014</w:t>
      </w:r>
    </w:p>
    <w:p w:rsidR="00C84FCD" w:rsidRPr="00662A49" w:rsidRDefault="00F7245F" w:rsidP="00662A49">
      <w:pPr>
        <w:pStyle w:val="ListBullet"/>
        <w:numPr>
          <w:ilvl w:val="0"/>
          <w:numId w:val="0"/>
        </w:numPr>
        <w:ind w:left="14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662A49">
        <w:rPr>
          <w:rFonts w:ascii="Times New Roman" w:hAnsi="Times New Roman" w:cs="Times New Roman"/>
          <w:color w:val="000000" w:themeColor="text1"/>
          <w:sz w:val="24"/>
          <w:szCs w:val="24"/>
        </w:rPr>
        <w:t>ork as trainee engineer at BOSCH</w:t>
      </w: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2A4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662A49">
        <w:rPr>
          <w:rFonts w:ascii="Times New Roman" w:hAnsi="Times New Roman" w:cs="Times New Roman"/>
          <w:color w:val="000000" w:themeColor="text1"/>
          <w:sz w:val="24"/>
          <w:szCs w:val="24"/>
        </w:rPr>
        <w:t>thorized four wheel workshop to gain practical work &amp; trouble shooting techniques used at workshop level</w:t>
      </w:r>
      <w:r w:rsidRPr="0066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62A49" w:rsidRPr="00662A49" w:rsidRDefault="00662A49" w:rsidP="00662A49">
      <w:pPr>
        <w:pStyle w:val="Subsection"/>
        <w:spacing w:before="10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662A49" w:rsidRPr="00662A49" w:rsidSect="00F7245F">
      <w:footerReference w:type="default" r:id="rId10"/>
      <w:pgSz w:w="12240" w:h="15840"/>
      <w:pgMar w:top="1296" w:right="1440" w:bottom="1440" w:left="1440" w:header="432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C50" w:rsidRDefault="00597C50">
      <w:pPr>
        <w:spacing w:after="0"/>
      </w:pPr>
      <w:r>
        <w:separator/>
      </w:r>
    </w:p>
  </w:endnote>
  <w:endnote w:type="continuationSeparator" w:id="0">
    <w:p w:rsidR="00597C50" w:rsidRDefault="00597C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CD" w:rsidRDefault="000F3985">
    <w:pPr>
      <w:pStyle w:val="Footer"/>
    </w:pPr>
    <w:r>
      <w:t xml:space="preserve">Page </w:t>
    </w:r>
    <w:r w:rsidR="00DC0E13">
      <w:fldChar w:fldCharType="begin"/>
    </w:r>
    <w:r>
      <w:instrText xml:space="preserve"> PAGE   \* MERGEFORMAT </w:instrText>
    </w:r>
    <w:r w:rsidR="00DC0E13">
      <w:fldChar w:fldCharType="separate"/>
    </w:r>
    <w:r w:rsidR="00C75D1F">
      <w:rPr>
        <w:noProof/>
      </w:rPr>
      <w:t>2</w:t>
    </w:r>
    <w:r w:rsidR="00DC0E1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C50" w:rsidRDefault="00597C50">
      <w:pPr>
        <w:spacing w:after="0"/>
      </w:pPr>
      <w:r>
        <w:separator/>
      </w:r>
    </w:p>
  </w:footnote>
  <w:footnote w:type="continuationSeparator" w:id="0">
    <w:p w:rsidR="00597C50" w:rsidRDefault="00597C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42586030"/>
    <w:multiLevelType w:val="hybridMultilevel"/>
    <w:tmpl w:val="9E7A447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50BB4D8C"/>
    <w:multiLevelType w:val="hybridMultilevel"/>
    <w:tmpl w:val="8DFC74C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6F0739FC"/>
    <w:multiLevelType w:val="hybridMultilevel"/>
    <w:tmpl w:val="C8641B3C"/>
    <w:lvl w:ilvl="0" w:tplc="B1267DA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>
    <w:nsid w:val="79C43442"/>
    <w:multiLevelType w:val="hybridMultilevel"/>
    <w:tmpl w:val="EA30E3B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1EA9"/>
    <w:rsid w:val="000C1D32"/>
    <w:rsid w:val="000F3985"/>
    <w:rsid w:val="000F68DF"/>
    <w:rsid w:val="00185A6A"/>
    <w:rsid w:val="00235662"/>
    <w:rsid w:val="002C189B"/>
    <w:rsid w:val="003B2DFE"/>
    <w:rsid w:val="003C612E"/>
    <w:rsid w:val="0045399C"/>
    <w:rsid w:val="00473113"/>
    <w:rsid w:val="00477A1E"/>
    <w:rsid w:val="00496B3E"/>
    <w:rsid w:val="004C3A12"/>
    <w:rsid w:val="00597C50"/>
    <w:rsid w:val="005B4A19"/>
    <w:rsid w:val="00662A49"/>
    <w:rsid w:val="00695099"/>
    <w:rsid w:val="00702BA6"/>
    <w:rsid w:val="007260EF"/>
    <w:rsid w:val="00752E44"/>
    <w:rsid w:val="008176FF"/>
    <w:rsid w:val="00822096"/>
    <w:rsid w:val="00871A7F"/>
    <w:rsid w:val="00945F06"/>
    <w:rsid w:val="009A03B3"/>
    <w:rsid w:val="009C2144"/>
    <w:rsid w:val="009F0AC2"/>
    <w:rsid w:val="00AC7067"/>
    <w:rsid w:val="00AD1F84"/>
    <w:rsid w:val="00B01EA9"/>
    <w:rsid w:val="00B81059"/>
    <w:rsid w:val="00BA3477"/>
    <w:rsid w:val="00C65823"/>
    <w:rsid w:val="00C75D1F"/>
    <w:rsid w:val="00C84FCD"/>
    <w:rsid w:val="00D36109"/>
    <w:rsid w:val="00D8702D"/>
    <w:rsid w:val="00DC0E13"/>
    <w:rsid w:val="00DF63A7"/>
    <w:rsid w:val="00E83CBB"/>
    <w:rsid w:val="00EF41CB"/>
    <w:rsid w:val="00F7245F"/>
    <w:rsid w:val="00F73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087F03-C241-46E4-8668-5D05981C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E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DC0E13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sid w:val="00DC0E13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sid w:val="00DC0E13"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rsid w:val="00DC0E13"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rsid w:val="00DC0E13"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rsid w:val="00DC0E13"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rsid w:val="00DC0E1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C0E13"/>
  </w:style>
  <w:style w:type="paragraph" w:styleId="Footer">
    <w:name w:val="footer"/>
    <w:basedOn w:val="Normal"/>
    <w:link w:val="FooterChar"/>
    <w:uiPriority w:val="99"/>
    <w:unhideWhenUsed/>
    <w:rsid w:val="00DC0E13"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DC0E13"/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rsid w:val="00DC0E13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sid w:val="00DC0E13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rsid w:val="00DC0E13"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rsid w:val="00DC0E13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sid w:val="00DC0E13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rsid w:val="00DC0E13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sid w:val="00DC0E13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rsid w:val="00DC0E13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sid w:val="00DC0E13"/>
    <w:rPr>
      <w:b/>
      <w:bCs/>
      <w:color w:val="0D0D0D" w:themeColor="text1" w:themeTint="F2"/>
    </w:rPr>
  </w:style>
  <w:style w:type="table" w:styleId="TableGrid">
    <w:name w:val="Table Grid"/>
    <w:basedOn w:val="TableNormal"/>
    <w:uiPriority w:val="39"/>
    <w:rsid w:val="00B01EA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B81059"/>
  </w:style>
  <w:style w:type="character" w:styleId="Emphasis">
    <w:name w:val="Emphasis"/>
    <w:basedOn w:val="DefaultParagraphFont"/>
    <w:uiPriority w:val="20"/>
    <w:qFormat/>
    <w:rsid w:val="00B8105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A4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A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2A49"/>
    <w:rPr>
      <w:color w:val="39A5B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c\AppData\Roaming\Microsoft\Templates\Resume%20(color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C-902 vaishnovodevi heights, jahangirpura, Surat 395004 </CompanyAddress>
  <CompanyPhone>9408109155</CompanyPhone>
  <CompanyFax/>
  <CompanyEmail>kishan00719@gmail.com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17A59-0571-4F56-8FE6-F6AA70D44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63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keywords/>
  <cp:lastModifiedBy>abc</cp:lastModifiedBy>
  <cp:revision>11</cp:revision>
  <dcterms:created xsi:type="dcterms:W3CDTF">2016-05-16T15:40:00Z</dcterms:created>
  <dcterms:modified xsi:type="dcterms:W3CDTF">2016-07-04T06:17:00Z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