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13"/>
        <w:gridCol w:w="53"/>
        <w:gridCol w:w="9370"/>
        <w:gridCol w:w="940"/>
        <w:gridCol w:w="68"/>
        <w:gridCol w:w="38"/>
      </w:tblGrid>
      <w:tr w:rsidR="00083491" w:rsidRPr="00FA7B5B" w:rsidTr="00724342">
        <w:tc>
          <w:tcPr>
            <w:tcW w:w="9326" w:type="dxa"/>
            <w:gridSpan w:val="3"/>
          </w:tcPr>
          <w:tbl>
            <w:tblPr>
              <w:tblpPr w:leftFromText="180" w:rightFromText="180" w:vertAnchor="text" w:horzAnchor="margin" w:tblpXSpec="right" w:tblpY="464"/>
              <w:tblOverlap w:val="never"/>
              <w:tblW w:w="350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03"/>
            </w:tblGrid>
            <w:tr w:rsidR="009C2F0D" w:rsidRPr="002D44B0" w:rsidTr="00724342">
              <w:trPr>
                <w:trHeight w:val="307"/>
              </w:trPr>
              <w:tc>
                <w:tcPr>
                  <w:tcW w:w="350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C2F0D" w:rsidRPr="002D44B0" w:rsidRDefault="009C2F0D" w:rsidP="00B03E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16A">
                    <w:rPr>
                      <w:rFonts w:ascii="Arial" w:hAnsi="Arial" w:cs="Arial"/>
                      <w:b/>
                      <w:bCs/>
                      <w:color w:val="3B3E42"/>
                      <w:sz w:val="24"/>
                    </w:rPr>
                    <w:t xml:space="preserve">Contact </w:t>
                  </w:r>
                </w:p>
              </w:tc>
            </w:tr>
            <w:tr w:rsidR="009C2F0D" w:rsidRPr="00FA7B5B" w:rsidTr="00724342">
              <w:trPr>
                <w:trHeight w:val="614"/>
              </w:trPr>
              <w:tc>
                <w:tcPr>
                  <w:tcW w:w="350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C2F0D" w:rsidRPr="00FA7B5B" w:rsidRDefault="009C2F0D" w:rsidP="00B03EA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Mo.</w:t>
                  </w: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: </w:t>
                  </w:r>
                  <w:r w:rsidR="00D17559">
                    <w:rPr>
                      <w:rFonts w:ascii="Arial" w:hAnsi="Arial" w:cs="Arial"/>
                      <w:b/>
                      <w:bCs/>
                      <w:color w:val="3B3E42"/>
                    </w:rPr>
                    <w:t>+918</w:t>
                  </w:r>
                  <w:r w:rsidR="007C793D">
                    <w:rPr>
                      <w:rFonts w:ascii="Arial" w:hAnsi="Arial" w:cs="Arial"/>
                      <w:b/>
                      <w:bCs/>
                      <w:color w:val="3B3E42"/>
                    </w:rPr>
                    <w:t>1</w:t>
                  </w:r>
                  <w:r w:rsidR="00D17559">
                    <w:rPr>
                      <w:rFonts w:ascii="Arial" w:hAnsi="Arial" w:cs="Arial"/>
                      <w:b/>
                      <w:bCs/>
                      <w:color w:val="3B3E42"/>
                    </w:rPr>
                    <w:t>56001</w:t>
                  </w:r>
                  <w:r w:rsidR="007C793D">
                    <w:rPr>
                      <w:rFonts w:ascii="Arial" w:hAnsi="Arial" w:cs="Arial"/>
                      <w:b/>
                      <w:bCs/>
                      <w:color w:val="3B3E42"/>
                    </w:rPr>
                    <w:t>771</w:t>
                  </w:r>
                </w:p>
                <w:p w:rsidR="009C2F0D" w:rsidRPr="00FA7B5B" w:rsidRDefault="006C616A" w:rsidP="00B03EA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 dangar1771@g</w:t>
                  </w:r>
                  <w:r w:rsidR="00D17559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mail</w:t>
                  </w:r>
                  <w:r w:rsidR="007C793D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.</w:t>
                  </w:r>
                  <w:r w:rsidR="00D17559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com</w:t>
                  </w:r>
                </w:p>
              </w:tc>
            </w:tr>
          </w:tbl>
          <w:p w:rsidR="001926A5" w:rsidRPr="001926A5" w:rsidRDefault="001926A5" w:rsidP="001926A5">
            <w:pPr>
              <w:spacing w:before="0" w:after="0"/>
              <w:rPr>
                <w:vanish/>
              </w:rPr>
            </w:pPr>
          </w:p>
          <w:tbl>
            <w:tblPr>
              <w:tblpPr w:leftFromText="180" w:rightFromText="180" w:vertAnchor="text" w:horzAnchor="margin" w:tblpY="-291"/>
              <w:tblOverlap w:val="never"/>
              <w:tblW w:w="5004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5004"/>
            </w:tblGrid>
            <w:tr w:rsidR="00724342" w:rsidRPr="002D44B0" w:rsidTr="00724342">
              <w:trPr>
                <w:trHeight w:val="590"/>
              </w:trPr>
              <w:tc>
                <w:tcPr>
                  <w:tcW w:w="5004" w:type="dxa"/>
                </w:tcPr>
                <w:p w:rsidR="00724342" w:rsidRPr="002D44B0" w:rsidRDefault="00D17559" w:rsidP="00B03EAF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D17559"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2"/>
                    </w:rPr>
                    <w:t>DANGAR</w:t>
                  </w:r>
                  <w:r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2"/>
                    </w:rPr>
                    <w:t xml:space="preserve"> </w:t>
                  </w:r>
                  <w:r w:rsidRPr="00D17559"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2"/>
                    </w:rPr>
                    <w:t>PRASHANT H</w:t>
                  </w:r>
                  <w:r w:rsidR="00724342" w:rsidRPr="00D17559">
                    <w:rPr>
                      <w:rFonts w:ascii="Arial" w:hAnsi="Arial" w:cs="Arial"/>
                      <w:b/>
                      <w:bCs/>
                      <w:color w:val="595C62"/>
                      <w:sz w:val="40"/>
                      <w:szCs w:val="42"/>
                    </w:rPr>
                    <w:t>.</w:t>
                  </w:r>
                </w:p>
              </w:tc>
            </w:tr>
            <w:tr w:rsidR="00724342" w:rsidRPr="002D44B0" w:rsidTr="00724342">
              <w:trPr>
                <w:trHeight w:val="280"/>
              </w:trPr>
              <w:tc>
                <w:tcPr>
                  <w:tcW w:w="5004" w:type="dxa"/>
                </w:tcPr>
                <w:p w:rsidR="00724342" w:rsidRPr="002D44B0" w:rsidRDefault="00D17559" w:rsidP="00B03E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Date of Birth : 08/12</w:t>
                  </w:r>
                  <w:r w:rsidR="007C793D">
                    <w:rPr>
                      <w:rFonts w:ascii="Arial" w:hAnsi="Arial" w:cs="Arial"/>
                      <w:b/>
                      <w:bCs/>
                      <w:color w:val="6D83B3"/>
                    </w:rPr>
                    <w:t>/1993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6" w:type="dxa"/>
            <w:gridSpan w:val="3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724342">
        <w:trPr>
          <w:trHeight w:val="374"/>
        </w:trPr>
        <w:tc>
          <w:tcPr>
            <w:tcW w:w="10682" w:type="dxa"/>
            <w:gridSpan w:val="6"/>
          </w:tcPr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BF6970" w:rsidRPr="002D44B0" w:rsidTr="0072434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2"/>
          <w:gridAfter w:val="1"/>
          <w:wBefore w:w="206" w:type="dxa"/>
          <w:wAfter w:w="45" w:type="dxa"/>
        </w:trPr>
        <w:tc>
          <w:tcPr>
            <w:tcW w:w="10431" w:type="dxa"/>
            <w:gridSpan w:val="3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BF6970" w:rsidRPr="002D44B0" w:rsidRDefault="00BF6970" w:rsidP="009542F9">
            <w:p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6A416A">
              <w:rPr>
                <w:rFonts w:ascii="Arial" w:hAnsi="Arial" w:cs="Arial"/>
                <w:b/>
                <w:bCs/>
                <w:color w:val="3B3E42"/>
                <w:sz w:val="28"/>
              </w:rPr>
              <w:t>Address</w:t>
            </w:r>
          </w:p>
        </w:tc>
      </w:tr>
      <w:tr w:rsidR="00BF6970" w:rsidRPr="00864960" w:rsidTr="0072434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2"/>
          <w:gridAfter w:val="1"/>
          <w:wBefore w:w="206" w:type="dxa"/>
          <w:wAfter w:w="45" w:type="dxa"/>
        </w:trPr>
        <w:tc>
          <w:tcPr>
            <w:tcW w:w="10431" w:type="dxa"/>
            <w:gridSpan w:val="3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7C793D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‘Ram Nivas</w:t>
            </w:r>
            <w:r w:rsidR="007C793D">
              <w:rPr>
                <w:rFonts w:ascii="Arial" w:hAnsi="Arial" w:cs="Arial"/>
                <w:b/>
                <w:bCs/>
                <w:color w:val="3B3E42"/>
                <w:lang w:val="fr-FR"/>
              </w:rPr>
              <w:t>’</w:t>
            </w:r>
            <w:r w:rsidR="001102F2">
              <w:rPr>
                <w:rFonts w:ascii="Arial" w:hAnsi="Arial" w:cs="Arial"/>
                <w:b/>
                <w:bCs/>
                <w:color w:val="3B3E42"/>
                <w:lang w:val="fr-FR"/>
              </w:rPr>
              <w:t>,</w:t>
            </w:r>
          </w:p>
          <w:p w:rsidR="001102F2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Rohidas Para</w:t>
            </w:r>
            <w:r w:rsidR="001102F2">
              <w:rPr>
                <w:rFonts w:ascii="Arial" w:hAnsi="Arial" w:cs="Arial"/>
                <w:b/>
                <w:bCs/>
                <w:color w:val="3B3E42"/>
                <w:lang w:val="fr-FR"/>
              </w:rPr>
              <w:t>,</w:t>
            </w:r>
          </w:p>
          <w:p w:rsidR="001102F2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Main Road</w:t>
            </w:r>
            <w:r w:rsidR="001102F2">
              <w:rPr>
                <w:rFonts w:ascii="Arial" w:hAnsi="Arial" w:cs="Arial"/>
                <w:b/>
                <w:bCs/>
                <w:color w:val="3B3E42"/>
                <w:lang w:val="fr-FR"/>
              </w:rPr>
              <w:t>,</w:t>
            </w:r>
          </w:p>
          <w:p w:rsidR="001102F2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Opp City Station</w:t>
            </w:r>
            <w:r w:rsidR="001102F2">
              <w:rPr>
                <w:rFonts w:ascii="Arial" w:hAnsi="Arial" w:cs="Arial"/>
                <w:b/>
                <w:bCs/>
                <w:color w:val="3B3E42"/>
                <w:lang w:val="fr-FR"/>
              </w:rPr>
              <w:t>,</w:t>
            </w:r>
          </w:p>
          <w:p w:rsidR="00D17559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Morbi Road,</w:t>
            </w:r>
          </w:p>
          <w:p w:rsidR="001102F2" w:rsidRDefault="007C793D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3B3E42"/>
                <w:lang w:val="fr-FR"/>
              </w:rPr>
              <w:t>Rajkot . 360003</w:t>
            </w:r>
            <w:r w:rsidR="001102F2">
              <w:rPr>
                <w:rFonts w:ascii="Arial" w:hAnsi="Arial" w:cs="Arial"/>
                <w:b/>
                <w:bCs/>
                <w:color w:val="3B3E42"/>
                <w:lang w:val="fr-FR"/>
              </w:rPr>
              <w:t>.</w:t>
            </w:r>
          </w:p>
          <w:p w:rsidR="00D17559" w:rsidRPr="00864960" w:rsidRDefault="00D17559" w:rsidP="00A73EFB">
            <w:pPr>
              <w:spacing w:before="80" w:after="40" w:line="240" w:lineRule="auto"/>
              <w:jc w:val="left"/>
              <w:rPr>
                <w:rFonts w:ascii="Arial" w:hAnsi="Arial" w:cs="Arial"/>
                <w:b/>
                <w:bCs/>
                <w:color w:val="3B3E42"/>
                <w:lang w:val="fr-FR"/>
              </w:rPr>
            </w:pPr>
          </w:p>
        </w:tc>
      </w:tr>
      <w:tr w:rsidR="00A34C4E" w:rsidRPr="002D44B0" w:rsidTr="00724342">
        <w:trPr>
          <w:trHeight w:val="1291"/>
        </w:trPr>
        <w:tc>
          <w:tcPr>
            <w:tcW w:w="10682" w:type="dxa"/>
            <w:gridSpan w:val="6"/>
          </w:tcPr>
          <w:p w:rsidR="00BF6970" w:rsidRDefault="00BF6970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9337DC" w:rsidRPr="00864960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66542">
              <w:trPr>
                <w:trHeight w:val="277"/>
              </w:trPr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BF6970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16A">
                    <w:rPr>
                      <w:rFonts w:ascii="Arial" w:hAnsi="Arial" w:cs="Arial"/>
                      <w:b/>
                      <w:bCs/>
                      <w:color w:val="3B3E42"/>
                      <w:sz w:val="28"/>
                    </w:rPr>
                    <w:t>Objective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0A7C1C" w:rsidRPr="001102F2" w:rsidRDefault="000A7C1C" w:rsidP="000A7C1C">
                  <w:pPr>
                    <w:contextualSpacing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1102F2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To be a part of dynamic environment and looking at professional growth by way of harmonizing the organizational goals with personal goals.  Here’s what I am willing to provide to the organ</w:t>
                  </w:r>
                  <w:r w:rsidR="001102F2" w:rsidRPr="001102F2">
                    <w:rPr>
                      <w:rFonts w:ascii="Arial" w:hAnsi="Arial" w:cs="Arial"/>
                      <w:bCs/>
                      <w:sz w:val="21"/>
                      <w:szCs w:val="21"/>
                    </w:rPr>
                    <w:t>ization:</w:t>
                  </w:r>
                </w:p>
                <w:p w:rsidR="000A7C1C" w:rsidRPr="001102F2" w:rsidRDefault="000A7C1C" w:rsidP="000A7C1C">
                  <w:pPr>
                    <w:numPr>
                      <w:ilvl w:val="0"/>
                      <w:numId w:val="14"/>
                    </w:numPr>
                    <w:spacing w:before="0" w:after="0" w:line="240" w:lineRule="auto"/>
                    <w:ind w:hanging="76"/>
                    <w:contextualSpacing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1102F2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  Enthusiasm &amp; Positive Attitude</w:t>
                  </w:r>
                </w:p>
                <w:p w:rsidR="000A7C1C" w:rsidRPr="001102F2" w:rsidRDefault="000A7C1C" w:rsidP="000A7C1C">
                  <w:pPr>
                    <w:numPr>
                      <w:ilvl w:val="0"/>
                      <w:numId w:val="14"/>
                    </w:numPr>
                    <w:spacing w:before="0" w:after="0" w:line="240" w:lineRule="auto"/>
                    <w:ind w:hanging="76"/>
                    <w:contextualSpacing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1102F2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  Creativity and New Ideas </w:t>
                  </w:r>
                </w:p>
                <w:p w:rsidR="00A34C4E" w:rsidRPr="00BF6970" w:rsidRDefault="00A34C4E" w:rsidP="0052410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34C4E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  <w:p w:rsidR="009337DC" w:rsidRPr="002D44B0" w:rsidRDefault="009337D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660" w:rsidRPr="002D44B0" w:rsidTr="0072434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2"/>
          <w:wBefore w:w="166" w:type="dxa"/>
          <w:wAfter w:w="134" w:type="dxa"/>
        </w:trPr>
        <w:tc>
          <w:tcPr>
            <w:tcW w:w="10382" w:type="dxa"/>
            <w:gridSpan w:val="3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746660" w:rsidRPr="002D44B0" w:rsidRDefault="00746660" w:rsidP="00B03EAF">
            <w:p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6A416A">
              <w:rPr>
                <w:rFonts w:ascii="Arial" w:hAnsi="Arial" w:cs="Arial"/>
                <w:b/>
                <w:bCs/>
                <w:color w:val="3B3E42"/>
                <w:sz w:val="28"/>
              </w:rPr>
              <w:t>Education</w:t>
            </w:r>
          </w:p>
        </w:tc>
      </w:tr>
      <w:tr w:rsidR="000A7C1C" w:rsidRPr="002D44B0" w:rsidTr="00724342">
        <w:trPr>
          <w:trHeight w:val="201"/>
        </w:trPr>
        <w:tc>
          <w:tcPr>
            <w:tcW w:w="10682" w:type="dxa"/>
            <w:gridSpan w:val="6"/>
          </w:tcPr>
          <w:tbl>
            <w:tblPr>
              <w:tblW w:w="1046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00"/>
            </w:tblPr>
            <w:tblGrid>
              <w:gridCol w:w="1975"/>
              <w:gridCol w:w="4590"/>
              <w:gridCol w:w="1837"/>
              <w:gridCol w:w="2066"/>
            </w:tblGrid>
            <w:tr w:rsidR="001102F2" w:rsidRPr="0088220B" w:rsidTr="00D17559">
              <w:trPr>
                <w:trHeight w:val="977"/>
              </w:trPr>
              <w:tc>
                <w:tcPr>
                  <w:tcW w:w="1975" w:type="dxa"/>
                  <w:shd w:val="clear" w:color="auto" w:fill="D9D9D9"/>
                  <w:vAlign w:val="center"/>
                </w:tcPr>
                <w:p w:rsidR="001102F2" w:rsidRPr="0043791A" w:rsidRDefault="001102F2" w:rsidP="00B03EA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</w:pPr>
                  <w:r w:rsidRPr="0043791A"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  <w:t>Degree</w:t>
                  </w:r>
                </w:p>
              </w:tc>
              <w:tc>
                <w:tcPr>
                  <w:tcW w:w="4590" w:type="dxa"/>
                  <w:shd w:val="clear" w:color="auto" w:fill="D9D9D9"/>
                  <w:vAlign w:val="center"/>
                </w:tcPr>
                <w:p w:rsidR="001102F2" w:rsidRPr="0043791A" w:rsidRDefault="001102F2" w:rsidP="00B03EA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</w:pPr>
                  <w:r w:rsidRPr="0043791A"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  <w:t>Institute / University</w:t>
                  </w:r>
                </w:p>
              </w:tc>
              <w:tc>
                <w:tcPr>
                  <w:tcW w:w="1837" w:type="dxa"/>
                  <w:shd w:val="clear" w:color="auto" w:fill="D9D9D9"/>
                  <w:vAlign w:val="center"/>
                </w:tcPr>
                <w:p w:rsidR="001102F2" w:rsidRPr="0043791A" w:rsidRDefault="001102F2" w:rsidP="00B03EA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</w:pPr>
                  <w:r w:rsidRPr="0043791A"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  <w:t>Year</w:t>
                  </w:r>
                </w:p>
              </w:tc>
              <w:tc>
                <w:tcPr>
                  <w:tcW w:w="2066" w:type="dxa"/>
                  <w:shd w:val="clear" w:color="auto" w:fill="D9D9D9"/>
                  <w:vAlign w:val="center"/>
                </w:tcPr>
                <w:p w:rsidR="001102F2" w:rsidRPr="0043791A" w:rsidRDefault="001102F2" w:rsidP="00B03EA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</w:pPr>
                  <w:r w:rsidRPr="0043791A"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  <w:t>Percentage</w:t>
                  </w:r>
                </w:p>
                <w:p w:rsidR="001102F2" w:rsidRPr="0043791A" w:rsidRDefault="001102F2" w:rsidP="00B03EA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</w:pPr>
                  <w:r w:rsidRPr="0043791A">
                    <w:rPr>
                      <w:rFonts w:ascii="Verdana" w:hAnsi="Verdana" w:cs="Arial"/>
                      <w:b/>
                      <w:bCs/>
                      <w:caps/>
                      <w:sz w:val="16"/>
                      <w:szCs w:val="16"/>
                    </w:rPr>
                    <w:t>(%)</w:t>
                  </w:r>
                </w:p>
              </w:tc>
            </w:tr>
            <w:tr w:rsidR="001102F2" w:rsidRPr="0088220B" w:rsidTr="00D17559">
              <w:trPr>
                <w:trHeight w:val="458"/>
              </w:trPr>
              <w:tc>
                <w:tcPr>
                  <w:tcW w:w="1975" w:type="dxa"/>
                  <w:vAlign w:val="center"/>
                </w:tcPr>
                <w:p w:rsidR="001102F2" w:rsidRPr="0043791A" w:rsidRDefault="00D17559" w:rsidP="00B03EAF">
                  <w:pPr>
                    <w:pStyle w:val="BodyTextIndent"/>
                    <w:ind w:left="0" w:firstLine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3791A">
                    <w:rPr>
                      <w:rFonts w:ascii="Verdana" w:hAnsi="Verdana" w:cs="Arial"/>
                      <w:sz w:val="20"/>
                      <w:szCs w:val="20"/>
                    </w:rPr>
                    <w:t>SSC</w:t>
                  </w:r>
                </w:p>
              </w:tc>
              <w:tc>
                <w:tcPr>
                  <w:tcW w:w="4590" w:type="dxa"/>
                  <w:vAlign w:val="center"/>
                </w:tcPr>
                <w:p w:rsidR="001102F2" w:rsidRPr="0043791A" w:rsidRDefault="00D17559" w:rsidP="00B03EAF">
                  <w:pPr>
                    <w:pStyle w:val="BodyTextIndent"/>
                    <w:ind w:left="0" w:firstLine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3791A">
                    <w:rPr>
                      <w:rFonts w:ascii="Verdana" w:hAnsi="Verdana" w:cs="Arial"/>
                      <w:sz w:val="20"/>
                      <w:szCs w:val="20"/>
                    </w:rPr>
                    <w:t>GSHSEB</w:t>
                  </w:r>
                </w:p>
              </w:tc>
              <w:tc>
                <w:tcPr>
                  <w:tcW w:w="1837" w:type="dxa"/>
                  <w:vAlign w:val="center"/>
                </w:tcPr>
                <w:p w:rsidR="001102F2" w:rsidRPr="0088220B" w:rsidRDefault="00D17559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April</w:t>
                  </w:r>
                  <w:r w:rsidR="007C793D">
                    <w:rPr>
                      <w:rFonts w:ascii="Verdana" w:hAnsi="Verdana" w:cs="Arial"/>
                    </w:rPr>
                    <w:t>-20</w:t>
                  </w:r>
                  <w:r>
                    <w:rPr>
                      <w:rFonts w:ascii="Verdana" w:hAnsi="Verdana" w:cs="Arial"/>
                    </w:rPr>
                    <w:t>09</w:t>
                  </w:r>
                </w:p>
              </w:tc>
              <w:tc>
                <w:tcPr>
                  <w:tcW w:w="2066" w:type="dxa"/>
                  <w:vAlign w:val="center"/>
                </w:tcPr>
                <w:p w:rsidR="001102F2" w:rsidRPr="0088220B" w:rsidRDefault="00D17559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320</w:t>
                  </w:r>
                  <w:r w:rsidR="007C793D">
                    <w:rPr>
                      <w:rFonts w:ascii="Verdana" w:hAnsi="Verdana" w:cs="Arial"/>
                    </w:rPr>
                    <w:t>/</w:t>
                  </w:r>
                  <w:r>
                    <w:rPr>
                      <w:rFonts w:ascii="Verdana" w:hAnsi="Verdana" w:cs="Arial"/>
                    </w:rPr>
                    <w:t>650</w:t>
                  </w:r>
                </w:p>
              </w:tc>
            </w:tr>
            <w:tr w:rsidR="001102F2" w:rsidRPr="0088220B" w:rsidTr="00D17559">
              <w:trPr>
                <w:trHeight w:val="458"/>
              </w:trPr>
              <w:tc>
                <w:tcPr>
                  <w:tcW w:w="1975" w:type="dxa"/>
                  <w:vAlign w:val="center"/>
                </w:tcPr>
                <w:p w:rsidR="001102F2" w:rsidRPr="0043791A" w:rsidRDefault="00D17559" w:rsidP="00B03EAF">
                  <w:pPr>
                    <w:pStyle w:val="BodyTextIndent"/>
                    <w:ind w:left="0" w:firstLine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3791A">
                    <w:rPr>
                      <w:rFonts w:ascii="Verdana" w:hAnsi="Verdana" w:cs="Arial"/>
                      <w:sz w:val="20"/>
                    </w:rPr>
                    <w:t>HSC</w:t>
                  </w:r>
                </w:p>
              </w:tc>
              <w:tc>
                <w:tcPr>
                  <w:tcW w:w="4590" w:type="dxa"/>
                  <w:vAlign w:val="center"/>
                </w:tcPr>
                <w:p w:rsidR="001102F2" w:rsidRPr="0043791A" w:rsidRDefault="00D17559" w:rsidP="00B03EAF">
                  <w:pPr>
                    <w:pStyle w:val="BodyTextIndent"/>
                    <w:ind w:left="0" w:firstLine="0"/>
                    <w:jc w:val="center"/>
                    <w:rPr>
                      <w:rFonts w:ascii="Verdana" w:hAnsi="Verdana" w:cs="Arial"/>
                      <w:sz w:val="22"/>
                      <w:szCs w:val="20"/>
                    </w:rPr>
                  </w:pPr>
                  <w:r w:rsidRPr="0043791A">
                    <w:rPr>
                      <w:rFonts w:ascii="Verdana" w:hAnsi="Verdana" w:cs="Arial"/>
                      <w:sz w:val="22"/>
                    </w:rPr>
                    <w:t>GSHEB</w:t>
                  </w:r>
                </w:p>
              </w:tc>
              <w:tc>
                <w:tcPr>
                  <w:tcW w:w="1837" w:type="dxa"/>
                  <w:vAlign w:val="center"/>
                </w:tcPr>
                <w:p w:rsidR="001102F2" w:rsidRPr="0088220B" w:rsidRDefault="00D17559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July-</w:t>
                  </w:r>
                  <w:r w:rsidR="001102F2">
                    <w:rPr>
                      <w:rFonts w:ascii="Verdana" w:hAnsi="Verdana" w:cs="Arial"/>
                    </w:rPr>
                    <w:t>2011</w:t>
                  </w:r>
                </w:p>
              </w:tc>
              <w:tc>
                <w:tcPr>
                  <w:tcW w:w="2066" w:type="dxa"/>
                  <w:vAlign w:val="center"/>
                </w:tcPr>
                <w:p w:rsidR="001102F2" w:rsidRPr="0088220B" w:rsidRDefault="00D17559" w:rsidP="00D175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360</w:t>
                  </w:r>
                  <w:r w:rsidR="007C793D">
                    <w:rPr>
                      <w:rFonts w:ascii="Verdana" w:hAnsi="Verdana" w:cs="Arial"/>
                    </w:rPr>
                    <w:t>/</w:t>
                  </w:r>
                  <w:r>
                    <w:rPr>
                      <w:rFonts w:ascii="Verdana" w:hAnsi="Verdana" w:cs="Arial"/>
                    </w:rPr>
                    <w:t>700</w:t>
                  </w:r>
                </w:p>
              </w:tc>
            </w:tr>
            <w:tr w:rsidR="001102F2" w:rsidRPr="0088220B" w:rsidTr="00D17559">
              <w:trPr>
                <w:trHeight w:val="458"/>
              </w:trPr>
              <w:tc>
                <w:tcPr>
                  <w:tcW w:w="1975" w:type="dxa"/>
                  <w:vAlign w:val="center"/>
                </w:tcPr>
                <w:p w:rsidR="001102F2" w:rsidRPr="0088220B" w:rsidRDefault="006A416A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 w:rsidRPr="006A416A">
                    <w:rPr>
                      <w:rFonts w:ascii="Verdana" w:hAnsi="Verdana" w:cs="Arial"/>
                      <w:sz w:val="22"/>
                    </w:rPr>
                    <w:t>ITI</w:t>
                  </w:r>
                </w:p>
              </w:tc>
              <w:tc>
                <w:tcPr>
                  <w:tcW w:w="4590" w:type="dxa"/>
                  <w:vAlign w:val="center"/>
                </w:tcPr>
                <w:p w:rsidR="001102F2" w:rsidRPr="0088220B" w:rsidRDefault="006A416A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Industrial Training Institute</w:t>
                  </w:r>
                </w:p>
              </w:tc>
              <w:tc>
                <w:tcPr>
                  <w:tcW w:w="1837" w:type="dxa"/>
                  <w:vAlign w:val="center"/>
                </w:tcPr>
                <w:p w:rsidR="001102F2" w:rsidRPr="0088220B" w:rsidRDefault="006A416A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To be continue</w:t>
                  </w:r>
                </w:p>
              </w:tc>
              <w:tc>
                <w:tcPr>
                  <w:tcW w:w="2066" w:type="dxa"/>
                  <w:vAlign w:val="center"/>
                </w:tcPr>
                <w:p w:rsidR="001102F2" w:rsidRPr="0088220B" w:rsidRDefault="006A416A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-</w:t>
                  </w:r>
                </w:p>
              </w:tc>
            </w:tr>
            <w:tr w:rsidR="001102F2" w:rsidRPr="0088220B" w:rsidTr="00D17559">
              <w:trPr>
                <w:trHeight w:val="588"/>
              </w:trPr>
              <w:tc>
                <w:tcPr>
                  <w:tcW w:w="1975" w:type="dxa"/>
                  <w:vAlign w:val="center"/>
                </w:tcPr>
                <w:p w:rsidR="001102F2" w:rsidRPr="0088220B" w:rsidRDefault="001102F2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1102F2" w:rsidRPr="0088220B" w:rsidRDefault="001102F2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837" w:type="dxa"/>
                  <w:vAlign w:val="center"/>
                </w:tcPr>
                <w:p w:rsidR="001102F2" w:rsidRPr="0088220B" w:rsidRDefault="001102F2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:rsidR="001102F2" w:rsidRPr="0088220B" w:rsidRDefault="001102F2" w:rsidP="00B03E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0A7C1C" w:rsidRPr="0043791A" w:rsidRDefault="000A7C1C" w:rsidP="00B03EAF">
            <w:pPr>
              <w:pStyle w:val="Heading5"/>
              <w:spacing w:before="60"/>
              <w:jc w:val="both"/>
              <w:rPr>
                <w:rFonts w:ascii="Arial" w:hAnsi="Arial" w:cs="Arial"/>
                <w:bCs/>
                <w:i/>
                <w:sz w:val="16"/>
                <w:szCs w:val="24"/>
                <w:lang w:bidi="en-US"/>
              </w:rPr>
            </w:pPr>
          </w:p>
        </w:tc>
      </w:tr>
      <w:tr w:rsidR="00315076" w:rsidRPr="002D44B0" w:rsidTr="00724342">
        <w:trPr>
          <w:trHeight w:val="540"/>
        </w:trPr>
        <w:tc>
          <w:tcPr>
            <w:tcW w:w="10682" w:type="dxa"/>
            <w:gridSpan w:val="6"/>
          </w:tcPr>
          <w:p w:rsidR="00F6053C" w:rsidRPr="002D44B0" w:rsidRDefault="00F6053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24342">
        <w:trPr>
          <w:trHeight w:val="80"/>
        </w:trPr>
        <w:tc>
          <w:tcPr>
            <w:tcW w:w="10682" w:type="dxa"/>
            <w:gridSpan w:val="6"/>
          </w:tcPr>
          <w:p w:rsidR="009337DC" w:rsidRPr="002D44B0" w:rsidRDefault="009337D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724342">
        <w:tc>
          <w:tcPr>
            <w:tcW w:w="10682" w:type="dxa"/>
            <w:gridSpan w:val="6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horzAnchor="margin" w:tblpY="33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01"/>
            </w:tblGrid>
            <w:tr w:rsidR="00CA4EDD" w:rsidRPr="002D44B0" w:rsidTr="009C2F0D">
              <w:trPr>
                <w:trHeight w:val="209"/>
              </w:trPr>
              <w:tc>
                <w:tcPr>
                  <w:tcW w:w="1040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66117B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Computer Proficiency</w:t>
                  </w:r>
                </w:p>
              </w:tc>
            </w:tr>
            <w:tr w:rsidR="00CA4EDD" w:rsidRPr="002D44B0" w:rsidTr="009C2F0D">
              <w:trPr>
                <w:trHeight w:val="657"/>
              </w:trPr>
              <w:tc>
                <w:tcPr>
                  <w:tcW w:w="1040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A4EDD" w:rsidRPr="001102F2" w:rsidRDefault="001102F2" w:rsidP="006A416A">
                  <w:pPr>
                    <w:pStyle w:val="ListParagraph"/>
                    <w:numPr>
                      <w:ilvl w:val="0"/>
                      <w:numId w:val="10"/>
                    </w:numPr>
                    <w:spacing w:before="80" w:after="0" w:line="360" w:lineRule="auto"/>
                    <w:jc w:val="highKashida"/>
                    <w:rPr>
                      <w:rFonts w:ascii="Arial" w:hAnsi="Arial" w:cs="Arial"/>
                      <w:b/>
                      <w:color w:val="3B3E42"/>
                      <w:sz w:val="21"/>
                      <w:szCs w:val="21"/>
                    </w:rPr>
                  </w:pPr>
                  <w:r w:rsidRPr="001102F2">
                    <w:rPr>
                      <w:rFonts w:ascii="Arial" w:hAnsi="Arial" w:cs="Arial"/>
                      <w:b/>
                      <w:color w:val="3B3E42"/>
                      <w:sz w:val="21"/>
                      <w:szCs w:val="21"/>
                    </w:rPr>
                    <w:t>MS Office</w:t>
                  </w:r>
                </w:p>
                <w:p w:rsidR="001102F2" w:rsidRPr="007C793D" w:rsidRDefault="001102F2" w:rsidP="006A416A">
                  <w:pPr>
                    <w:pStyle w:val="ListParagraph"/>
                    <w:numPr>
                      <w:ilvl w:val="0"/>
                      <w:numId w:val="10"/>
                    </w:numPr>
                    <w:spacing w:before="80" w:after="0" w:line="360" w:lineRule="auto"/>
                    <w:jc w:val="highKashida"/>
                    <w:rPr>
                      <w:rFonts w:ascii="Arial" w:hAnsi="Arial" w:cs="Arial"/>
                      <w:color w:val="3B3E42"/>
                    </w:rPr>
                  </w:pPr>
                  <w:r w:rsidRPr="001102F2">
                    <w:rPr>
                      <w:rFonts w:ascii="Arial" w:hAnsi="Arial" w:cs="Arial"/>
                      <w:b/>
                      <w:color w:val="3B3E42"/>
                      <w:sz w:val="21"/>
                      <w:szCs w:val="21"/>
                    </w:rPr>
                    <w:t>Internet</w:t>
                  </w:r>
                </w:p>
                <w:p w:rsidR="007C793D" w:rsidRPr="002A3E83" w:rsidRDefault="007C793D" w:rsidP="006A416A">
                  <w:pPr>
                    <w:pStyle w:val="ListParagraph"/>
                    <w:spacing w:before="80" w:after="0" w:line="240" w:lineRule="auto"/>
                    <w:jc w:val="highKashida"/>
                    <w:rPr>
                      <w:rFonts w:ascii="Arial" w:hAnsi="Arial" w:cs="Arial"/>
                      <w:color w:val="3B3E42"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724342">
        <w:tc>
          <w:tcPr>
            <w:tcW w:w="10682" w:type="dxa"/>
            <w:gridSpan w:val="6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337DC" w:rsidRDefault="009337DC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926A5" w:rsidRPr="001926A5" w:rsidRDefault="001926A5" w:rsidP="001926A5">
      <w:pPr>
        <w:spacing w:before="0" w:after="0"/>
        <w:rPr>
          <w:vanish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10509"/>
      </w:tblGrid>
      <w:tr w:rsidR="00D07F88" w:rsidRPr="00886610" w:rsidTr="00D07F88">
        <w:trPr>
          <w:trHeight w:val="384"/>
        </w:trPr>
        <w:tc>
          <w:tcPr>
            <w:tcW w:w="10509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D07F88" w:rsidRPr="00886610" w:rsidRDefault="00D07F88" w:rsidP="00D07F88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886610">
              <w:rPr>
                <w:rFonts w:ascii="Arial" w:hAnsi="Arial" w:cs="Arial"/>
                <w:bCs/>
                <w:color w:val="3B3E42"/>
              </w:rPr>
              <w:lastRenderedPageBreak/>
              <w:t>Personal Details</w:t>
            </w:r>
          </w:p>
        </w:tc>
      </w:tr>
    </w:tbl>
    <w:p w:rsidR="00D07F88" w:rsidRDefault="00D07F88"/>
    <w:p w:rsidR="00461C34" w:rsidRDefault="00461C34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201"/>
        <w:tblW w:w="104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20"/>
      </w:tblPr>
      <w:tblGrid>
        <w:gridCol w:w="2390"/>
        <w:gridCol w:w="299"/>
        <w:gridCol w:w="7786"/>
      </w:tblGrid>
      <w:tr w:rsidR="009C2F0D" w:rsidRPr="00886610" w:rsidTr="009C2F0D">
        <w:trPr>
          <w:trHeight w:val="298"/>
        </w:trPr>
        <w:tc>
          <w:tcPr>
            <w:tcW w:w="2390" w:type="dxa"/>
            <w:shd w:val="clear" w:color="808080" w:fill="D9D9D9"/>
            <w:vAlign w:val="center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Gender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  <w:vAlign w:val="center"/>
          </w:tcPr>
          <w:p w:rsidR="009C2F0D" w:rsidRPr="00886610" w:rsidRDefault="009C2F0D" w:rsidP="009C2F0D">
            <w:pPr>
              <w:rPr>
                <w:rFonts w:ascii="Arial" w:hAnsi="Arial" w:cs="Arial"/>
              </w:rPr>
            </w:pPr>
            <w:r w:rsidRPr="00886610">
              <w:rPr>
                <w:rFonts w:ascii="Arial" w:hAnsi="Arial" w:cs="Arial"/>
              </w:rPr>
              <w:t>Male</w:t>
            </w:r>
          </w:p>
        </w:tc>
      </w:tr>
      <w:tr w:rsidR="009C2F0D" w:rsidRPr="00886610" w:rsidTr="009C2F0D">
        <w:trPr>
          <w:trHeight w:val="298"/>
        </w:trPr>
        <w:tc>
          <w:tcPr>
            <w:tcW w:w="2390" w:type="dxa"/>
            <w:shd w:val="clear" w:color="808080" w:fill="D9D9D9"/>
            <w:vAlign w:val="center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Marital Status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  <w:caps/>
              </w:rPr>
              <w:t>:</w:t>
            </w:r>
          </w:p>
        </w:tc>
        <w:tc>
          <w:tcPr>
            <w:tcW w:w="7786" w:type="dxa"/>
            <w:shd w:val="clear" w:color="808080" w:fill="auto"/>
            <w:vAlign w:val="center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Unmarried</w:t>
            </w:r>
          </w:p>
        </w:tc>
      </w:tr>
      <w:tr w:rsidR="009C2F0D" w:rsidRPr="00886610" w:rsidTr="009C2F0D">
        <w:trPr>
          <w:trHeight w:val="298"/>
        </w:trPr>
        <w:tc>
          <w:tcPr>
            <w:tcW w:w="2390" w:type="dxa"/>
            <w:shd w:val="clear" w:color="808080" w:fill="D9D9D9"/>
            <w:vAlign w:val="center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Nationality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  <w:vAlign w:val="center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Indian</w:t>
            </w:r>
          </w:p>
        </w:tc>
      </w:tr>
      <w:tr w:rsidR="009C2F0D" w:rsidRPr="00886610" w:rsidTr="009C2F0D">
        <w:trPr>
          <w:trHeight w:val="665"/>
        </w:trPr>
        <w:tc>
          <w:tcPr>
            <w:tcW w:w="2390" w:type="dxa"/>
            <w:shd w:val="clear" w:color="808080" w:fill="D9D9D9"/>
            <w:vAlign w:val="center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Language Known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  <w:vAlign w:val="center"/>
          </w:tcPr>
          <w:p w:rsidR="009C2F0D" w:rsidRPr="00886610" w:rsidRDefault="009C2F0D" w:rsidP="006A416A">
            <w:pPr>
              <w:rPr>
                <w:rFonts w:ascii="Arial" w:hAnsi="Arial" w:cs="Arial"/>
                <w:bCs/>
                <w:color w:val="000000"/>
              </w:rPr>
            </w:pPr>
            <w:r w:rsidRPr="00886610">
              <w:rPr>
                <w:rFonts w:ascii="Arial" w:hAnsi="Arial" w:cs="Arial"/>
                <w:bCs/>
                <w:color w:val="000000"/>
              </w:rPr>
              <w:t>English, Hindi,Gujarati</w:t>
            </w:r>
            <w:r w:rsidR="007C793D">
              <w:rPr>
                <w:rFonts w:ascii="Arial" w:hAnsi="Arial" w:cs="Arial"/>
                <w:bCs/>
                <w:color w:val="000000"/>
              </w:rPr>
              <w:t>,</w:t>
            </w:r>
          </w:p>
        </w:tc>
      </w:tr>
      <w:tr w:rsidR="009C2F0D" w:rsidRPr="00886610" w:rsidTr="009C2F0D">
        <w:trPr>
          <w:trHeight w:hRule="exact" w:val="29"/>
        </w:trPr>
        <w:tc>
          <w:tcPr>
            <w:tcW w:w="2390" w:type="dxa"/>
            <w:shd w:val="clear" w:color="808080" w:fill="D9D9D9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Interests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  <w:color w:val="000000"/>
              </w:rPr>
            </w:pPr>
            <w:r w:rsidRPr="00886610">
              <w:rPr>
                <w:rFonts w:ascii="Arial" w:hAnsi="Arial" w:cs="Arial"/>
                <w:bCs/>
                <w:color w:val="000000"/>
              </w:rPr>
              <w:t>Reading newspaper and listening Indian music</w:t>
            </w:r>
          </w:p>
        </w:tc>
      </w:tr>
      <w:tr w:rsidR="009C2F0D" w:rsidRPr="00886610" w:rsidTr="009C2F0D">
        <w:trPr>
          <w:trHeight w:val="298"/>
        </w:trPr>
        <w:tc>
          <w:tcPr>
            <w:tcW w:w="2390" w:type="dxa"/>
            <w:shd w:val="clear" w:color="808080" w:fill="D9D9D9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sz w:val="20"/>
                <w:szCs w:val="20"/>
                <w:lang w:bidi="en-US"/>
              </w:rPr>
              <w:t>Soft Skills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  <w:color w:val="000000"/>
              </w:rPr>
            </w:pPr>
            <w:r w:rsidRPr="00886610">
              <w:rPr>
                <w:rFonts w:ascii="Arial" w:hAnsi="Arial" w:cs="Arial"/>
                <w:bCs/>
                <w:color w:val="000000"/>
              </w:rPr>
              <w:t>Friendly, Reliable, cheerful, Helping.</w:t>
            </w:r>
          </w:p>
        </w:tc>
      </w:tr>
      <w:tr w:rsidR="009C2F0D" w:rsidRPr="00886610" w:rsidTr="009C2F0D">
        <w:trPr>
          <w:trHeight w:val="637"/>
        </w:trPr>
        <w:tc>
          <w:tcPr>
            <w:tcW w:w="2390" w:type="dxa"/>
            <w:shd w:val="clear" w:color="808080" w:fill="D9D9D9"/>
          </w:tcPr>
          <w:p w:rsidR="009C2F0D" w:rsidRPr="0043791A" w:rsidRDefault="009C2F0D" w:rsidP="009C2F0D">
            <w:pPr>
              <w:pStyle w:val="Heading3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43791A">
              <w:rPr>
                <w:rFonts w:ascii="Arial" w:hAnsi="Arial" w:cs="Arial"/>
                <w:sz w:val="20"/>
                <w:szCs w:val="20"/>
                <w:lang w:bidi="en-US"/>
              </w:rPr>
              <w:t>Hobbies</w:t>
            </w:r>
          </w:p>
        </w:tc>
        <w:tc>
          <w:tcPr>
            <w:tcW w:w="299" w:type="dxa"/>
            <w:shd w:val="clear" w:color="808080" w:fill="auto"/>
          </w:tcPr>
          <w:p w:rsidR="009C2F0D" w:rsidRPr="00886610" w:rsidRDefault="009C2F0D" w:rsidP="009C2F0D">
            <w:pPr>
              <w:rPr>
                <w:rFonts w:ascii="Arial" w:hAnsi="Arial" w:cs="Arial"/>
                <w:bCs/>
              </w:rPr>
            </w:pPr>
            <w:r w:rsidRPr="008866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786" w:type="dxa"/>
            <w:shd w:val="clear" w:color="808080" w:fill="auto"/>
          </w:tcPr>
          <w:p w:rsidR="009C2F0D" w:rsidRPr="00886610" w:rsidRDefault="007C793D" w:rsidP="009C2F0D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Playing chess, photography</w:t>
            </w:r>
          </w:p>
        </w:tc>
      </w:tr>
    </w:tbl>
    <w:p w:rsidR="00886610" w:rsidRDefault="00886610" w:rsidP="00886610">
      <w:pPr>
        <w:pBdr>
          <w:bottom w:val="single" w:sz="12" w:space="26" w:color="auto"/>
        </w:pBdr>
        <w:spacing w:line="360" w:lineRule="auto"/>
      </w:pPr>
      <w:r>
        <w:t xml:space="preserve">                                               </w:t>
      </w:r>
    </w:p>
    <w:p w:rsidR="00886610" w:rsidRDefault="00886610" w:rsidP="00886610">
      <w:pPr>
        <w:pStyle w:val="Heading2"/>
        <w:ind w:left="3540"/>
      </w:pPr>
      <w:r>
        <w:t xml:space="preserve">    DECLARATION</w:t>
      </w:r>
    </w:p>
    <w:p w:rsidR="00886610" w:rsidRDefault="00886610" w:rsidP="00886610">
      <w:pPr>
        <w:pBdr>
          <w:bottom w:val="single" w:sz="12" w:space="0" w:color="auto"/>
        </w:pBdr>
      </w:pPr>
    </w:p>
    <w:p w:rsidR="00886610" w:rsidRDefault="00886610" w:rsidP="00886610">
      <w:pPr>
        <w:pBdr>
          <w:bottom w:val="single" w:sz="12" w:space="0" w:color="auto"/>
        </w:pBdr>
        <w:ind w:firstLine="708"/>
      </w:pPr>
      <w:r>
        <w:t>I hereby declare that the above given information are true and to the best of my knowledge.</w:t>
      </w:r>
    </w:p>
    <w:p w:rsidR="00886610" w:rsidRDefault="00886610" w:rsidP="00886610">
      <w:pPr>
        <w:pBdr>
          <w:bottom w:val="single" w:sz="12" w:space="0" w:color="auto"/>
        </w:pBdr>
      </w:pPr>
    </w:p>
    <w:p w:rsidR="00886610" w:rsidRDefault="00886610" w:rsidP="00886610">
      <w:pPr>
        <w:rPr>
          <w:b/>
        </w:rPr>
      </w:pPr>
    </w:p>
    <w:p w:rsidR="00886610" w:rsidRDefault="00886610" w:rsidP="009F3B39">
      <w:pPr>
        <w:jc w:val="left"/>
        <w:rPr>
          <w:rFonts w:ascii="Arial" w:hAnsi="Arial" w:cs="Arial"/>
        </w:rPr>
      </w:pPr>
    </w:p>
    <w:p w:rsidR="00886610" w:rsidRPr="00886610" w:rsidRDefault="00886610" w:rsidP="00886610">
      <w:pPr>
        <w:rPr>
          <w:rFonts w:ascii="Arial" w:hAnsi="Arial" w:cs="Arial"/>
          <w:b/>
        </w:rPr>
      </w:pPr>
      <w:r w:rsidRPr="00886610">
        <w:rPr>
          <w:rFonts w:ascii="Arial" w:hAnsi="Arial" w:cs="Arial"/>
          <w:b/>
        </w:rPr>
        <w:t>Date:</w:t>
      </w:r>
      <w:r w:rsidRPr="00886610">
        <w:rPr>
          <w:rFonts w:ascii="Arial" w:hAnsi="Arial" w:cs="Arial"/>
          <w:b/>
        </w:rPr>
        <w:tab/>
      </w:r>
      <w:r w:rsidRPr="00886610">
        <w:rPr>
          <w:rFonts w:ascii="Arial" w:hAnsi="Arial" w:cs="Arial"/>
          <w:b/>
        </w:rPr>
        <w:tab/>
      </w:r>
      <w:r w:rsidRPr="00886610">
        <w:rPr>
          <w:rFonts w:ascii="Arial" w:hAnsi="Arial" w:cs="Arial"/>
          <w:b/>
        </w:rPr>
        <w:tab/>
      </w:r>
      <w:r w:rsidRPr="00886610">
        <w:rPr>
          <w:rFonts w:ascii="Arial" w:hAnsi="Arial" w:cs="Arial"/>
          <w:b/>
        </w:rPr>
        <w:tab/>
      </w:r>
      <w:r w:rsidR="00C33F47">
        <w:rPr>
          <w:rFonts w:ascii="Arial" w:hAnsi="Arial" w:cs="Arial"/>
          <w:color w:val="242424"/>
          <w:shd w:val="clear" w:color="auto" w:fill="EEEEEE"/>
        </w:rPr>
        <w:t>FI053SH25OBYINDFAS</w:t>
      </w:r>
    </w:p>
    <w:p w:rsidR="00886610" w:rsidRPr="00886610" w:rsidRDefault="00886610" w:rsidP="00886610">
      <w:pPr>
        <w:jc w:val="left"/>
        <w:rPr>
          <w:rFonts w:ascii="Arial" w:hAnsi="Arial" w:cs="Arial"/>
          <w:b/>
        </w:rPr>
      </w:pPr>
      <w:r w:rsidRPr="00886610">
        <w:rPr>
          <w:rFonts w:ascii="Arial" w:hAnsi="Arial" w:cs="Arial"/>
          <w:b/>
        </w:rPr>
        <w:t>Place:</w:t>
      </w:r>
      <w:r w:rsidRPr="00886610">
        <w:rPr>
          <w:rFonts w:ascii="Arial" w:hAnsi="Arial" w:cs="Arial"/>
          <w:b/>
        </w:rPr>
        <w:tab/>
      </w:r>
      <w:r w:rsidR="007C793D">
        <w:rPr>
          <w:rFonts w:ascii="Arial" w:hAnsi="Arial" w:cs="Arial"/>
          <w:b/>
        </w:rPr>
        <w:t>rajkot</w:t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  <w:t xml:space="preserve">                       </w:t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</w:r>
      <w:r w:rsidR="00E4151E">
        <w:rPr>
          <w:rFonts w:ascii="Arial" w:hAnsi="Arial" w:cs="Arial"/>
          <w:b/>
        </w:rPr>
        <w:t>(Dangar Prashant Hansrajbhai</w:t>
      </w:r>
      <w:r w:rsidR="006A416A">
        <w:rPr>
          <w:rFonts w:ascii="Arial" w:hAnsi="Arial" w:cs="Arial"/>
          <w:b/>
        </w:rPr>
        <w:t>.</w:t>
      </w:r>
      <w:r w:rsidRPr="00886610">
        <w:rPr>
          <w:rFonts w:ascii="Arial" w:hAnsi="Arial" w:cs="Arial"/>
          <w:b/>
        </w:rPr>
        <w:t>)</w:t>
      </w:r>
      <w:r w:rsidRPr="00886610">
        <w:rPr>
          <w:rFonts w:ascii="Arial" w:hAnsi="Arial" w:cs="Arial"/>
          <w:b/>
          <w:sz w:val="18"/>
          <w:szCs w:val="18"/>
        </w:rPr>
        <w:tab/>
      </w:r>
      <w:r w:rsidRPr="00886610">
        <w:rPr>
          <w:rFonts w:ascii="Arial" w:hAnsi="Arial" w:cs="Arial"/>
          <w:b/>
          <w:sz w:val="18"/>
          <w:szCs w:val="18"/>
        </w:rPr>
        <w:tab/>
      </w:r>
    </w:p>
    <w:sectPr w:rsidR="00886610" w:rsidRPr="00886610" w:rsidSect="0088661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DC" w:rsidRDefault="003D79DC" w:rsidP="009C2F0D">
      <w:pPr>
        <w:spacing w:before="0" w:after="0" w:line="240" w:lineRule="auto"/>
      </w:pPr>
      <w:r>
        <w:separator/>
      </w:r>
    </w:p>
  </w:endnote>
  <w:endnote w:type="continuationSeparator" w:id="1">
    <w:p w:rsidR="003D79DC" w:rsidRDefault="003D79DC" w:rsidP="009C2F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DC" w:rsidRDefault="003D79DC" w:rsidP="009C2F0D">
      <w:pPr>
        <w:spacing w:before="0" w:after="0" w:line="240" w:lineRule="auto"/>
      </w:pPr>
      <w:r>
        <w:separator/>
      </w:r>
    </w:p>
  </w:footnote>
  <w:footnote w:type="continuationSeparator" w:id="1">
    <w:p w:rsidR="003D79DC" w:rsidRDefault="003D79DC" w:rsidP="009C2F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053F"/>
    <w:multiLevelType w:val="hybridMultilevel"/>
    <w:tmpl w:val="E65A8A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06A28"/>
    <w:multiLevelType w:val="hybridMultilevel"/>
    <w:tmpl w:val="A82C2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42CA4"/>
    <w:multiLevelType w:val="hybridMultilevel"/>
    <w:tmpl w:val="D8746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25E71"/>
    <w:multiLevelType w:val="hybridMultilevel"/>
    <w:tmpl w:val="656AFD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6E6AE6"/>
    <w:multiLevelType w:val="hybridMultilevel"/>
    <w:tmpl w:val="1818D0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64BD5"/>
    <w:multiLevelType w:val="hybridMultilevel"/>
    <w:tmpl w:val="F75C2380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48D5"/>
    <w:multiLevelType w:val="hybridMultilevel"/>
    <w:tmpl w:val="05EA1FC6"/>
    <w:lvl w:ilvl="0" w:tplc="92FC49D8">
      <w:start w:val="1"/>
      <w:numFmt w:val="bullet"/>
      <w:lvlText w:val=""/>
      <w:lvlJc w:val="righ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7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8E148FC"/>
    <w:multiLevelType w:val="hybridMultilevel"/>
    <w:tmpl w:val="748CA358"/>
    <w:lvl w:ilvl="0" w:tplc="BACCD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436"/>
    <w:rsid w:val="00045A5D"/>
    <w:rsid w:val="00055FB3"/>
    <w:rsid w:val="00062AD3"/>
    <w:rsid w:val="000671C5"/>
    <w:rsid w:val="00083491"/>
    <w:rsid w:val="000A7C1C"/>
    <w:rsid w:val="000D32A9"/>
    <w:rsid w:val="000D63F1"/>
    <w:rsid w:val="001102F2"/>
    <w:rsid w:val="001211DC"/>
    <w:rsid w:val="001243A6"/>
    <w:rsid w:val="00130370"/>
    <w:rsid w:val="0015451A"/>
    <w:rsid w:val="00170FDF"/>
    <w:rsid w:val="0017241B"/>
    <w:rsid w:val="001918C6"/>
    <w:rsid w:val="001926A5"/>
    <w:rsid w:val="00194780"/>
    <w:rsid w:val="001F0096"/>
    <w:rsid w:val="00203CC8"/>
    <w:rsid w:val="00215B45"/>
    <w:rsid w:val="002436EF"/>
    <w:rsid w:val="002636E4"/>
    <w:rsid w:val="00266542"/>
    <w:rsid w:val="002972FD"/>
    <w:rsid w:val="002A3E83"/>
    <w:rsid w:val="002A7296"/>
    <w:rsid w:val="002B17F4"/>
    <w:rsid w:val="002D44B0"/>
    <w:rsid w:val="002E69F0"/>
    <w:rsid w:val="002F6413"/>
    <w:rsid w:val="002F6D60"/>
    <w:rsid w:val="003019DE"/>
    <w:rsid w:val="00315076"/>
    <w:rsid w:val="003303B1"/>
    <w:rsid w:val="00365885"/>
    <w:rsid w:val="00365EA9"/>
    <w:rsid w:val="00381BFF"/>
    <w:rsid w:val="003A63F8"/>
    <w:rsid w:val="003B2F32"/>
    <w:rsid w:val="003D79DC"/>
    <w:rsid w:val="00420605"/>
    <w:rsid w:val="0043791A"/>
    <w:rsid w:val="00461C34"/>
    <w:rsid w:val="00470926"/>
    <w:rsid w:val="0048474A"/>
    <w:rsid w:val="00504C88"/>
    <w:rsid w:val="0051712A"/>
    <w:rsid w:val="00524105"/>
    <w:rsid w:val="00532D43"/>
    <w:rsid w:val="00562696"/>
    <w:rsid w:val="005729B2"/>
    <w:rsid w:val="005B2623"/>
    <w:rsid w:val="005D567F"/>
    <w:rsid w:val="005D77EB"/>
    <w:rsid w:val="005E3377"/>
    <w:rsid w:val="006068F3"/>
    <w:rsid w:val="00606CB9"/>
    <w:rsid w:val="00635637"/>
    <w:rsid w:val="00641208"/>
    <w:rsid w:val="00650E04"/>
    <w:rsid w:val="0066117B"/>
    <w:rsid w:val="00694E29"/>
    <w:rsid w:val="006A416A"/>
    <w:rsid w:val="006C616A"/>
    <w:rsid w:val="006C778F"/>
    <w:rsid w:val="006E5165"/>
    <w:rsid w:val="006F7B4E"/>
    <w:rsid w:val="00706ABF"/>
    <w:rsid w:val="00724342"/>
    <w:rsid w:val="00745C39"/>
    <w:rsid w:val="00746660"/>
    <w:rsid w:val="00760321"/>
    <w:rsid w:val="007860AC"/>
    <w:rsid w:val="00792DA5"/>
    <w:rsid w:val="007B4876"/>
    <w:rsid w:val="007C35B5"/>
    <w:rsid w:val="007C793D"/>
    <w:rsid w:val="007E70AC"/>
    <w:rsid w:val="007F6385"/>
    <w:rsid w:val="008312AB"/>
    <w:rsid w:val="00854F81"/>
    <w:rsid w:val="00856333"/>
    <w:rsid w:val="00864960"/>
    <w:rsid w:val="00886610"/>
    <w:rsid w:val="00896403"/>
    <w:rsid w:val="008D653C"/>
    <w:rsid w:val="008E238D"/>
    <w:rsid w:val="00907735"/>
    <w:rsid w:val="00914EC1"/>
    <w:rsid w:val="00926167"/>
    <w:rsid w:val="009337DC"/>
    <w:rsid w:val="009355BF"/>
    <w:rsid w:val="00946EC0"/>
    <w:rsid w:val="009528E9"/>
    <w:rsid w:val="009542F9"/>
    <w:rsid w:val="009730BA"/>
    <w:rsid w:val="00985EA2"/>
    <w:rsid w:val="009A76C8"/>
    <w:rsid w:val="009B4436"/>
    <w:rsid w:val="009C2F0D"/>
    <w:rsid w:val="009F0D22"/>
    <w:rsid w:val="009F14EA"/>
    <w:rsid w:val="009F2958"/>
    <w:rsid w:val="009F3B39"/>
    <w:rsid w:val="009F79C8"/>
    <w:rsid w:val="00A13DA2"/>
    <w:rsid w:val="00A1582C"/>
    <w:rsid w:val="00A212FC"/>
    <w:rsid w:val="00A34C4E"/>
    <w:rsid w:val="00A73EFB"/>
    <w:rsid w:val="00AD0F31"/>
    <w:rsid w:val="00B03EAF"/>
    <w:rsid w:val="00B17501"/>
    <w:rsid w:val="00B34E7A"/>
    <w:rsid w:val="00B508D4"/>
    <w:rsid w:val="00BB17F5"/>
    <w:rsid w:val="00BE76CE"/>
    <w:rsid w:val="00BF0E24"/>
    <w:rsid w:val="00BF6970"/>
    <w:rsid w:val="00C33F47"/>
    <w:rsid w:val="00CA4EDD"/>
    <w:rsid w:val="00CB6DD0"/>
    <w:rsid w:val="00CB7391"/>
    <w:rsid w:val="00D03EF6"/>
    <w:rsid w:val="00D07F88"/>
    <w:rsid w:val="00D17559"/>
    <w:rsid w:val="00D24B4E"/>
    <w:rsid w:val="00D51AE4"/>
    <w:rsid w:val="00DB5A85"/>
    <w:rsid w:val="00DB6B2A"/>
    <w:rsid w:val="00DE2EAE"/>
    <w:rsid w:val="00E4151E"/>
    <w:rsid w:val="00E42173"/>
    <w:rsid w:val="00E473BC"/>
    <w:rsid w:val="00E72962"/>
    <w:rsid w:val="00E93F7B"/>
    <w:rsid w:val="00EC52AE"/>
    <w:rsid w:val="00EC5E82"/>
    <w:rsid w:val="00ED023E"/>
    <w:rsid w:val="00F305F4"/>
    <w:rsid w:val="00F30657"/>
    <w:rsid w:val="00F6053C"/>
    <w:rsid w:val="00F6496C"/>
    <w:rsid w:val="00F853A2"/>
    <w:rsid w:val="00F90FEF"/>
    <w:rsid w:val="00FA7B5B"/>
    <w:rsid w:val="00FB1BFE"/>
    <w:rsid w:val="00FC0A64"/>
    <w:rsid w:val="00FE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  <w:lang w:bidi="ar-SA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  <w:lang w:bidi="ar-SA"/>
    </w:rPr>
  </w:style>
  <w:style w:type="character" w:customStyle="1" w:styleId="QuoteChar">
    <w:name w:val="Quote Char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IntenseQuoteChar">
    <w:name w:val="Intense Quote Char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Century Schoolbook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Verdana" w:eastAsia="Century Schoolbook" w:hAnsi="Verdan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Verdana" w:eastAsia="Century Schoolbook" w:hAnsi="Verdana" w:cs="Times New Roman"/>
        <w:b/>
        <w:bCs/>
      </w:rPr>
    </w:tblStylePr>
    <w:tblStylePr w:type="lastCol">
      <w:rPr>
        <w:rFonts w:ascii="Verdana" w:eastAsia="Century Schoolbook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2436E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436E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436E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Header">
    <w:name w:val="header"/>
    <w:basedOn w:val="Normal"/>
    <w:link w:val="HeaderChar"/>
    <w:rsid w:val="000A7C1C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0A7C1C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A7C1C"/>
    <w:pPr>
      <w:spacing w:before="0" w:after="0" w:line="240" w:lineRule="auto"/>
      <w:ind w:left="2880" w:hanging="720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rsid w:val="000A7C1C"/>
    <w:rPr>
      <w:rFonts w:ascii="Times New Roman" w:eastAsia="Times New Roman" w:hAnsi="Times New Roman" w:cs="Mang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2F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C2F0D"/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jun\Application%20Data\Microsoft\Templates\300006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30000607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My Resume</vt:lpstr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Arjun Balachandran</dc:creator>
  <cp:keywords>cv</cp:keywords>
  <dc:description/>
  <cp:lastModifiedBy>abc</cp:lastModifiedBy>
  <cp:revision>3</cp:revision>
  <cp:lastPrinted>2013-06-12T16:04:00Z</cp:lastPrinted>
  <dcterms:created xsi:type="dcterms:W3CDTF">2013-07-27T08:42:00Z</dcterms:created>
  <dcterms:modified xsi:type="dcterms:W3CDTF">2013-08-01T10:12:00Z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